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4EE6" w14:textId="77777777" w:rsidR="00200624" w:rsidRPr="00C03EC2" w:rsidRDefault="00200624" w:rsidP="008562AE">
      <w:pPr>
        <w:jc w:val="center"/>
        <w:rPr>
          <w:b/>
          <w:bCs/>
          <w:sz w:val="32"/>
          <w:szCs w:val="32"/>
        </w:rPr>
      </w:pPr>
      <w:r w:rsidRPr="00C03EC2">
        <w:rPr>
          <w:rFonts w:hint="eastAsia"/>
          <w:b/>
          <w:bCs/>
          <w:sz w:val="32"/>
          <w:szCs w:val="32"/>
        </w:rPr>
        <w:t>発表タイトル</w:t>
      </w:r>
    </w:p>
    <w:p w14:paraId="7752970E" w14:textId="77777777" w:rsidR="00200624" w:rsidRPr="00C03EC2" w:rsidRDefault="00200624" w:rsidP="008562AE">
      <w:pPr>
        <w:jc w:val="center"/>
        <w:rPr>
          <w:b/>
          <w:bCs/>
          <w:sz w:val="32"/>
          <w:szCs w:val="32"/>
        </w:rPr>
      </w:pPr>
      <w:r w:rsidRPr="00C03EC2">
        <w:rPr>
          <w:rFonts w:hint="eastAsia"/>
          <w:b/>
          <w:bCs/>
          <w:sz w:val="32"/>
          <w:szCs w:val="32"/>
        </w:rPr>
        <w:t>―サブタイトル―</w:t>
      </w:r>
    </w:p>
    <w:p w14:paraId="3679FB8F" w14:textId="77777777" w:rsidR="008562AE" w:rsidRPr="00C03EC2" w:rsidRDefault="008562AE" w:rsidP="00200624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00B46004" w14:textId="77777777" w:rsidR="00200624" w:rsidRPr="00C03EC2" w:rsidRDefault="00200624" w:rsidP="008562AE">
      <w:pPr>
        <w:jc w:val="center"/>
      </w:pPr>
      <w:r w:rsidRPr="00C03EC2">
        <w:rPr>
          <w:rFonts w:hint="eastAsia"/>
        </w:rPr>
        <w:t>姓</w:t>
      </w:r>
      <w:r w:rsidRPr="00C03EC2">
        <w:t xml:space="preserve"> </w:t>
      </w:r>
      <w:r w:rsidRPr="00C03EC2">
        <w:t>名（所属）・姓</w:t>
      </w:r>
      <w:r w:rsidRPr="00C03EC2">
        <w:t xml:space="preserve"> </w:t>
      </w:r>
      <w:r w:rsidRPr="00C03EC2">
        <w:t>名（所属）</w:t>
      </w:r>
    </w:p>
    <w:p w14:paraId="22D41C5F" w14:textId="77777777" w:rsidR="008562AE" w:rsidRPr="00C03EC2" w:rsidRDefault="008562AE" w:rsidP="008562AE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3E5134B7" w14:textId="77777777" w:rsidR="00200624" w:rsidRPr="00C03EC2" w:rsidRDefault="00200624" w:rsidP="008562AE">
      <w:pPr>
        <w:jc w:val="center"/>
      </w:pPr>
      <w:r w:rsidRPr="00C03EC2">
        <w:rPr>
          <w:rFonts w:hint="eastAsia"/>
        </w:rPr>
        <w:t>キーワード：キーワード</w:t>
      </w:r>
      <w:r w:rsidRPr="00C03EC2">
        <w:t xml:space="preserve"> A</w:t>
      </w:r>
      <w:r w:rsidRPr="00C03EC2">
        <w:t>，キーワード</w:t>
      </w:r>
      <w:r w:rsidRPr="00C03EC2">
        <w:t xml:space="preserve"> B</w:t>
      </w:r>
      <w:r w:rsidRPr="00C03EC2">
        <w:t>，キーワード</w:t>
      </w:r>
      <w:r w:rsidRPr="00C03EC2">
        <w:t xml:space="preserve"> C</w:t>
      </w:r>
    </w:p>
    <w:p w14:paraId="4C602B68" w14:textId="77777777" w:rsidR="008562AE" w:rsidRPr="00C03EC2" w:rsidRDefault="008562AE" w:rsidP="008562AE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206E0B8D" w14:textId="77777777" w:rsidR="00200624" w:rsidRPr="00C03EC2" w:rsidRDefault="00200624" w:rsidP="00200624">
      <w:pPr>
        <w:rPr>
          <w:b/>
          <w:bCs/>
        </w:rPr>
      </w:pPr>
      <w:r w:rsidRPr="00C03EC2">
        <w:rPr>
          <w:rFonts w:hint="eastAsia"/>
          <w:b/>
          <w:bCs/>
        </w:rPr>
        <w:t>１．はじめに</w:t>
      </w:r>
    </w:p>
    <w:p w14:paraId="38BDE0BD" w14:textId="77777777" w:rsidR="00200624" w:rsidRPr="00C03EC2" w:rsidRDefault="00200624" w:rsidP="00200624">
      <w:r w:rsidRPr="00C03EC2">
        <w:rPr>
          <w:rFonts w:hint="eastAsia"/>
        </w:rPr>
        <w:t>これは予稿集に掲載される原稿のテンプレートです。以下の執筆要領に従って書くか、もしくはこの文書を保存して使用してください。テンプレートの発表タイトルや発表者名、見出し、本文などそれぞれの場所にカーソルを合わせてそのまま入力すれば、簡単に共通のスタイルで原稿ができるようになっています。不要な部分は削除してください。</w:t>
      </w:r>
    </w:p>
    <w:p w14:paraId="67637532" w14:textId="77777777" w:rsidR="00CE0E24" w:rsidRPr="00C03EC2" w:rsidRDefault="00CE0E24" w:rsidP="00200624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6D93E464" w14:textId="77777777" w:rsidR="00200624" w:rsidRPr="00C03EC2" w:rsidRDefault="00200624" w:rsidP="00200624">
      <w:pPr>
        <w:rPr>
          <w:b/>
          <w:bCs/>
        </w:rPr>
      </w:pPr>
      <w:r w:rsidRPr="00C03EC2">
        <w:rPr>
          <w:rFonts w:hint="eastAsia"/>
          <w:b/>
          <w:bCs/>
        </w:rPr>
        <w:t>２．執筆要領</w:t>
      </w:r>
    </w:p>
    <w:p w14:paraId="5DADB960" w14:textId="77777777" w:rsidR="00200624" w:rsidRPr="00C03EC2" w:rsidRDefault="00200624" w:rsidP="00200624">
      <w:r w:rsidRPr="00C03EC2">
        <w:t xml:space="preserve">(1) </w:t>
      </w:r>
      <w:r w:rsidRPr="00C03EC2">
        <w:t>書式</w:t>
      </w:r>
    </w:p>
    <w:p w14:paraId="6CAD8B30" w14:textId="7B880418" w:rsidR="00200624" w:rsidRPr="00C03EC2" w:rsidRDefault="00200624" w:rsidP="00200624">
      <w:r w:rsidRPr="00C03EC2">
        <w:rPr>
          <w:rFonts w:hint="eastAsia"/>
        </w:rPr>
        <w:t>原稿は</w:t>
      </w:r>
      <w:r w:rsidRPr="00C03EC2">
        <w:t xml:space="preserve"> PC</w:t>
      </w:r>
      <w:r w:rsidRPr="00C03EC2">
        <w:t>（ワープロソフト）を用いて作成してください。和文、英文ともに</w:t>
      </w:r>
      <w:r w:rsidRPr="00C03EC2">
        <w:t xml:space="preserve"> A4 </w:t>
      </w:r>
      <w:r w:rsidRPr="00C03EC2">
        <w:t>判用紙を</w:t>
      </w:r>
      <w:r w:rsidRPr="00C03EC2">
        <w:rPr>
          <w:rFonts w:hint="eastAsia"/>
        </w:rPr>
        <w:t>使用し、図</w:t>
      </w:r>
      <w:r w:rsidR="005933EE" w:rsidRPr="00C03EC2">
        <w:rPr>
          <w:rFonts w:hint="eastAsia"/>
        </w:rPr>
        <w:t>（カラーも可）</w:t>
      </w:r>
      <w:r w:rsidRPr="00C03EC2">
        <w:rPr>
          <w:rFonts w:hint="eastAsia"/>
        </w:rPr>
        <w:t>、表、引用文献全てを含めて</w:t>
      </w:r>
      <w:r w:rsidRPr="00C03EC2">
        <w:t xml:space="preserve"> 2 </w:t>
      </w:r>
      <w:r w:rsidRPr="00C03EC2">
        <w:t>ページとします。マージン（余白）は上下</w:t>
      </w:r>
      <w:r w:rsidR="009758A0" w:rsidRPr="00C03EC2">
        <w:rPr>
          <w:rFonts w:hint="eastAsia"/>
        </w:rPr>
        <w:t>2</w:t>
      </w:r>
      <w:r w:rsidR="009758A0" w:rsidRPr="00C03EC2">
        <w:t>0mm</w:t>
      </w:r>
      <w:r w:rsidR="009758A0" w:rsidRPr="00C03EC2">
        <w:rPr>
          <w:rFonts w:hint="eastAsia"/>
        </w:rPr>
        <w:t>、</w:t>
      </w:r>
      <w:r w:rsidRPr="00C03EC2">
        <w:t>左右</w:t>
      </w:r>
      <w:r w:rsidRPr="00C03EC2">
        <w:t xml:space="preserve">25mm </w:t>
      </w:r>
      <w:r w:rsidRPr="00C03EC2">
        <w:t>とし、基本フォントは明朝体（和文）、</w:t>
      </w:r>
      <w:r w:rsidRPr="00C03EC2">
        <w:t>Times New Roman</w:t>
      </w:r>
      <w:r w:rsidRPr="00C03EC2">
        <w:t>（英文・英数字）とし、</w:t>
      </w:r>
      <w:r w:rsidRPr="00C03EC2">
        <w:rPr>
          <w:rFonts w:hint="eastAsia"/>
        </w:rPr>
        <w:t>基本文字サイズは</w:t>
      </w:r>
      <w:r w:rsidRPr="00C03EC2">
        <w:t xml:space="preserve"> 11 </w:t>
      </w:r>
      <w:r w:rsidRPr="00C03EC2">
        <w:t>ポイントとします。また、</w:t>
      </w:r>
      <w:r w:rsidRPr="00C03EC2">
        <w:t xml:space="preserve">1 </w:t>
      </w:r>
      <w:r w:rsidRPr="00C03EC2">
        <w:t>ページは</w:t>
      </w:r>
      <w:r w:rsidRPr="00C03EC2">
        <w:t xml:space="preserve"> 4</w:t>
      </w:r>
      <w:r w:rsidR="009758A0" w:rsidRPr="00C03EC2">
        <w:t>8</w:t>
      </w:r>
      <w:r w:rsidRPr="00C03EC2">
        <w:t xml:space="preserve"> </w:t>
      </w:r>
      <w:r w:rsidRPr="00C03EC2">
        <w:t>行、各行の行間を</w:t>
      </w:r>
      <w:r w:rsidRPr="00C03EC2">
        <w:t xml:space="preserve"> 1 </w:t>
      </w:r>
      <w:r w:rsidRPr="00C03EC2">
        <w:t>行とし（</w:t>
      </w:r>
      <w:r w:rsidRPr="00C03EC2">
        <w:rPr>
          <w:u w:val="single"/>
        </w:rPr>
        <w:t>行</w:t>
      </w:r>
      <w:r w:rsidRPr="00C03EC2">
        <w:rPr>
          <w:rFonts w:hint="eastAsia"/>
          <w:u w:val="single"/>
        </w:rPr>
        <w:t>間の調整はしないでください</w:t>
      </w:r>
      <w:r w:rsidRPr="00C03EC2">
        <w:rPr>
          <w:rFonts w:hint="eastAsia"/>
        </w:rPr>
        <w:t>）、各行の文字数は全角で</w:t>
      </w:r>
      <w:r w:rsidRPr="00C03EC2">
        <w:t xml:space="preserve"> 41 </w:t>
      </w:r>
      <w:r w:rsidRPr="00C03EC2">
        <w:t>文字、インデントは、和文の場合</w:t>
      </w:r>
      <w:r w:rsidRPr="00C03EC2">
        <w:rPr>
          <w:rFonts w:hint="eastAsia"/>
        </w:rPr>
        <w:t>は全角</w:t>
      </w:r>
      <w:r w:rsidRPr="00C03EC2">
        <w:t xml:space="preserve"> 1 </w:t>
      </w:r>
      <w:r w:rsidRPr="00C03EC2">
        <w:t>文字空白スペース、英文の場合は半角</w:t>
      </w:r>
      <w:r w:rsidRPr="00C03EC2">
        <w:t xml:space="preserve"> 3 </w:t>
      </w:r>
      <w:r w:rsidRPr="00C03EC2">
        <w:t>文字空白スペースを基本としてください。</w:t>
      </w:r>
      <w:r w:rsidRPr="00C03EC2">
        <w:rPr>
          <w:rFonts w:hint="eastAsia"/>
        </w:rPr>
        <w:t>ファイル提出の際には、</w:t>
      </w:r>
      <w:r w:rsidRPr="00C03EC2">
        <w:rPr>
          <w:u w:val="single"/>
        </w:rPr>
        <w:t xml:space="preserve">Word </w:t>
      </w:r>
      <w:r w:rsidRPr="00C03EC2">
        <w:rPr>
          <w:u w:val="single"/>
        </w:rPr>
        <w:t>と</w:t>
      </w:r>
      <w:r w:rsidRPr="00C03EC2">
        <w:rPr>
          <w:u w:val="single"/>
        </w:rPr>
        <w:t xml:space="preserve"> pdf </w:t>
      </w:r>
      <w:r w:rsidRPr="00C03EC2">
        <w:rPr>
          <w:u w:val="single"/>
        </w:rPr>
        <w:t>の両方</w:t>
      </w:r>
      <w:r w:rsidR="009011F8" w:rsidRPr="00C03EC2">
        <w:rPr>
          <w:rFonts w:hint="eastAsia"/>
          <w:u w:val="single"/>
        </w:rPr>
        <w:t>（完全原稿）</w:t>
      </w:r>
      <w:r w:rsidRPr="00C03EC2">
        <w:rPr>
          <w:u w:val="single"/>
        </w:rPr>
        <w:t>をご提出ください</w:t>
      </w:r>
      <w:r w:rsidRPr="00C03EC2">
        <w:t>。執筆要領から逸脱している場</w:t>
      </w:r>
      <w:r w:rsidRPr="00C03EC2">
        <w:rPr>
          <w:rFonts w:hint="eastAsia"/>
        </w:rPr>
        <w:t>合、編集委員会で修正、あるいは執筆者に差し戻しの上、再提出を依頼することがあります。</w:t>
      </w:r>
    </w:p>
    <w:p w14:paraId="58C19F2E" w14:textId="77777777" w:rsidR="00200624" w:rsidRPr="00C03EC2" w:rsidRDefault="00200624" w:rsidP="00200624">
      <w:r w:rsidRPr="00C03EC2">
        <w:t xml:space="preserve">(2) </w:t>
      </w:r>
      <w:r w:rsidRPr="00C03EC2">
        <w:t>項目</w:t>
      </w:r>
      <w:r w:rsidR="00D235EF" w:rsidRPr="00C03EC2">
        <w:rPr>
          <w:rFonts w:hint="eastAsia"/>
        </w:rPr>
        <w:t>：</w:t>
      </w:r>
      <w:r w:rsidRPr="00C03EC2">
        <w:rPr>
          <w:rFonts w:hint="eastAsia"/>
        </w:rPr>
        <w:t>原稿には次の項目を含めてください。</w:t>
      </w:r>
    </w:p>
    <w:p w14:paraId="17049389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>a.</w:t>
      </w:r>
      <w:r w:rsidRPr="00C03EC2">
        <w:tab/>
      </w:r>
      <w:r w:rsidR="00200624" w:rsidRPr="00C03EC2">
        <w:t>タイトル：</w:t>
      </w:r>
      <w:r w:rsidR="00200624" w:rsidRPr="00C03EC2">
        <w:t xml:space="preserve"> 16 </w:t>
      </w:r>
      <w:r w:rsidR="00200624" w:rsidRPr="00C03EC2">
        <w:t>ポイントのボールド体。中央揃え。</w:t>
      </w:r>
      <w:r w:rsidR="00200624" w:rsidRPr="00C03EC2">
        <w:t xml:space="preserve">2 </w:t>
      </w:r>
      <w:r w:rsidR="00200624" w:rsidRPr="00C03EC2">
        <w:t>行以上にまたがる場合は、行間が</w:t>
      </w:r>
      <w:r w:rsidR="00200624" w:rsidRPr="00C03EC2">
        <w:rPr>
          <w:rFonts w:hint="eastAsia"/>
        </w:rPr>
        <w:t>広くな</w:t>
      </w:r>
      <w:r w:rsidRPr="00C03EC2">
        <w:tab/>
      </w:r>
      <w:r w:rsidR="00200624" w:rsidRPr="00C03EC2">
        <w:rPr>
          <w:rFonts w:hint="eastAsia"/>
        </w:rPr>
        <w:t>りすぎないように注意。サブタイトルは</w:t>
      </w:r>
      <w:r w:rsidR="00200624" w:rsidRPr="00C03EC2">
        <w:t xml:space="preserve"> 16 </w:t>
      </w:r>
      <w:r w:rsidR="00200624" w:rsidRPr="00C03EC2">
        <w:t>ポイントのボールド体、前後をダッ</w:t>
      </w:r>
      <w:r w:rsidR="00200624" w:rsidRPr="00C03EC2">
        <w:rPr>
          <w:rFonts w:hint="eastAsia"/>
        </w:rPr>
        <w:t>シュ（―）で囲</w:t>
      </w:r>
      <w:r w:rsidRPr="00C03EC2">
        <w:tab/>
      </w:r>
      <w:r w:rsidR="00200624" w:rsidRPr="00C03EC2">
        <w:rPr>
          <w:rFonts w:hint="eastAsia"/>
        </w:rPr>
        <w:t>み（英文ではコロン（</w:t>
      </w:r>
      <w:r w:rsidR="00200624" w:rsidRPr="00C03EC2">
        <w:t>:</w:t>
      </w:r>
      <w:r w:rsidR="00200624" w:rsidRPr="00C03EC2">
        <w:t>）を使用）、発表タイトルの次の行から始める。</w:t>
      </w:r>
    </w:p>
    <w:p w14:paraId="259CB0DC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 xml:space="preserve">b. </w:t>
      </w:r>
      <w:r w:rsidRPr="00C03EC2">
        <w:tab/>
      </w:r>
      <w:r w:rsidR="00200624" w:rsidRPr="00C03EC2">
        <w:t>発表者情報：</w:t>
      </w:r>
      <w:r w:rsidR="00200624" w:rsidRPr="00C03EC2">
        <w:t xml:space="preserve"> 11 </w:t>
      </w:r>
      <w:r w:rsidR="00200624" w:rsidRPr="00C03EC2">
        <w:t>ポイント。中央揃え。</w:t>
      </w:r>
      <w:r w:rsidR="00200624" w:rsidRPr="00C03EC2">
        <w:rPr>
          <w:u w:val="single"/>
        </w:rPr>
        <w:t>タイトルから</w:t>
      </w:r>
      <w:r w:rsidR="00200624" w:rsidRPr="00C03EC2">
        <w:rPr>
          <w:u w:val="single"/>
        </w:rPr>
        <w:t xml:space="preserve"> 1 </w:t>
      </w:r>
      <w:r w:rsidR="00200624" w:rsidRPr="00C03EC2">
        <w:rPr>
          <w:u w:val="single"/>
        </w:rPr>
        <w:t>行あけて</w:t>
      </w:r>
      <w:r w:rsidR="00200624" w:rsidRPr="00C03EC2">
        <w:t>（</w:t>
      </w:r>
      <w:r w:rsidR="00200624" w:rsidRPr="00C03EC2">
        <w:t xml:space="preserve">11 </w:t>
      </w:r>
      <w:r w:rsidR="00200624" w:rsidRPr="00C03EC2">
        <w:t>ポイント、以下</w:t>
      </w:r>
      <w:r w:rsidR="00200624" w:rsidRPr="00C03EC2">
        <w:rPr>
          <w:rFonts w:hint="eastAsia"/>
        </w:rPr>
        <w:t>行をあけ</w:t>
      </w:r>
      <w:r w:rsidRPr="00C03EC2">
        <w:tab/>
      </w:r>
      <w:r w:rsidR="00200624" w:rsidRPr="00C03EC2">
        <w:rPr>
          <w:rFonts w:hint="eastAsia"/>
        </w:rPr>
        <w:t>る場合は同じ）氏名（所属）の形式で。複数の場合</w:t>
      </w:r>
      <w:r w:rsidR="008562AE" w:rsidRPr="00C03EC2">
        <w:rPr>
          <w:rFonts w:hint="eastAsia"/>
        </w:rPr>
        <w:t>、</w:t>
      </w:r>
      <w:r w:rsidR="00200624" w:rsidRPr="00C03EC2">
        <w:rPr>
          <w:rFonts w:hint="eastAsia"/>
        </w:rPr>
        <w:t>中黒（・）で横に並べる。</w:t>
      </w:r>
    </w:p>
    <w:p w14:paraId="0739A358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 xml:space="preserve">c. </w:t>
      </w:r>
      <w:r w:rsidRPr="00C03EC2">
        <w:tab/>
      </w:r>
      <w:r w:rsidR="00200624" w:rsidRPr="00C03EC2">
        <w:t>キーワード：</w:t>
      </w:r>
      <w:r w:rsidR="00200624" w:rsidRPr="00C03EC2">
        <w:t xml:space="preserve"> 11 </w:t>
      </w:r>
      <w:r w:rsidR="00200624" w:rsidRPr="00C03EC2">
        <w:t>ポイント。中央揃え。</w:t>
      </w:r>
      <w:r w:rsidR="00200624" w:rsidRPr="00C03EC2">
        <w:rPr>
          <w:u w:val="single"/>
        </w:rPr>
        <w:t>発表者情報から</w:t>
      </w:r>
      <w:r w:rsidR="00200624" w:rsidRPr="00C03EC2">
        <w:rPr>
          <w:u w:val="single"/>
        </w:rPr>
        <w:t xml:space="preserve"> 1 </w:t>
      </w:r>
      <w:r w:rsidR="00200624" w:rsidRPr="00C03EC2">
        <w:rPr>
          <w:u w:val="single"/>
        </w:rPr>
        <w:t>行あけて</w:t>
      </w:r>
      <w:r w:rsidR="00200624" w:rsidRPr="00C03EC2">
        <w:t>、カンマで区切る。</w:t>
      </w:r>
    </w:p>
    <w:p w14:paraId="493C1C05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 xml:space="preserve">d. </w:t>
      </w:r>
      <w:r w:rsidRPr="00C03EC2">
        <w:tab/>
      </w:r>
      <w:r w:rsidR="00200624" w:rsidRPr="00C03EC2">
        <w:t>本文：</w:t>
      </w:r>
      <w:r w:rsidR="00200624" w:rsidRPr="00C03EC2">
        <w:t xml:space="preserve"> 11 </w:t>
      </w:r>
      <w:r w:rsidR="00200624" w:rsidRPr="00C03EC2">
        <w:t>ポイント。</w:t>
      </w:r>
      <w:r w:rsidR="00200624" w:rsidRPr="00C03EC2">
        <w:rPr>
          <w:u w:val="single"/>
        </w:rPr>
        <w:t>キーワードの下</w:t>
      </w:r>
      <w:r w:rsidR="00200624" w:rsidRPr="00C03EC2">
        <w:rPr>
          <w:u w:val="single"/>
        </w:rPr>
        <w:t xml:space="preserve"> 1 </w:t>
      </w:r>
      <w:r w:rsidR="00200624" w:rsidRPr="00C03EC2">
        <w:rPr>
          <w:u w:val="single"/>
        </w:rPr>
        <w:t>行あけて</w:t>
      </w:r>
      <w:r w:rsidR="00200624" w:rsidRPr="00C03EC2">
        <w:t>本文を始める。見出しはボールド体</w:t>
      </w:r>
      <w:r w:rsidR="00200624" w:rsidRPr="00C03EC2">
        <w:rPr>
          <w:rFonts w:hint="eastAsia"/>
        </w:rPr>
        <w:t>にする。</w:t>
      </w:r>
      <w:r w:rsidRPr="00C03EC2">
        <w:tab/>
      </w:r>
      <w:r w:rsidR="00200624" w:rsidRPr="00C03EC2">
        <w:t xml:space="preserve">(1) </w:t>
      </w:r>
      <w:r w:rsidR="00200624" w:rsidRPr="00C03EC2">
        <w:t>以下などのサブ見出しはボールド体にしない。以下</w:t>
      </w:r>
      <w:r w:rsidR="00200624" w:rsidRPr="00C03EC2">
        <w:rPr>
          <w:u w:val="single"/>
        </w:rPr>
        <w:t>和文での句読点は（、）</w:t>
      </w:r>
      <w:r w:rsidR="00200624" w:rsidRPr="00C03EC2">
        <w:rPr>
          <w:rFonts w:hint="eastAsia"/>
          <w:u w:val="single"/>
        </w:rPr>
        <w:t>と（。）を基本</w:t>
      </w:r>
      <w:r w:rsidRPr="00C03EC2">
        <w:tab/>
      </w:r>
      <w:r w:rsidR="00200624" w:rsidRPr="00C03EC2">
        <w:rPr>
          <w:rFonts w:hint="eastAsia"/>
          <w:u w:val="single"/>
        </w:rPr>
        <w:t>とする</w:t>
      </w:r>
      <w:r w:rsidR="00200624" w:rsidRPr="00C03EC2">
        <w:rPr>
          <w:rFonts w:hint="eastAsia"/>
        </w:rPr>
        <w:t>。</w:t>
      </w:r>
    </w:p>
    <w:p w14:paraId="220BB65F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 xml:space="preserve">e. </w:t>
      </w:r>
      <w:r w:rsidRPr="00C03EC2">
        <w:tab/>
      </w:r>
      <w:r w:rsidR="00200624" w:rsidRPr="00C03EC2">
        <w:t>引用文献：</w:t>
      </w:r>
      <w:r w:rsidR="00200624" w:rsidRPr="00C03EC2">
        <w:t xml:space="preserve"> 11 </w:t>
      </w:r>
      <w:r w:rsidR="00200624" w:rsidRPr="00C03EC2">
        <w:t>ポイント。原稿内で引用した文献の一覧。</w:t>
      </w:r>
    </w:p>
    <w:p w14:paraId="36602A16" w14:textId="77777777" w:rsidR="00200624" w:rsidRPr="00C03EC2" w:rsidRDefault="00200624" w:rsidP="00200624">
      <w:r w:rsidRPr="00C03EC2">
        <w:t xml:space="preserve">(3) </w:t>
      </w:r>
      <w:r w:rsidRPr="00C03EC2">
        <w:t>提出</w:t>
      </w:r>
      <w:r w:rsidR="00257381" w:rsidRPr="00C03EC2">
        <w:rPr>
          <w:rFonts w:hint="eastAsia"/>
        </w:rPr>
        <w:t>、</w:t>
      </w:r>
      <w:r w:rsidRPr="00C03EC2">
        <w:t>問い合わせ先</w:t>
      </w:r>
      <w:r w:rsidR="00D235EF" w:rsidRPr="00C03EC2">
        <w:rPr>
          <w:rFonts w:hint="eastAsia"/>
        </w:rPr>
        <w:t>：</w:t>
      </w:r>
      <w:r w:rsidRPr="00C03EC2">
        <w:rPr>
          <w:rFonts w:hint="eastAsia"/>
        </w:rPr>
        <w:t>提出の際には、次の項目に注意してください。</w:t>
      </w:r>
    </w:p>
    <w:p w14:paraId="223B6416" w14:textId="0C8BA418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t>原稿の提出には</w:t>
      </w:r>
      <w:r w:rsidR="00BF158A" w:rsidRPr="00C03EC2">
        <w:rPr>
          <w:rFonts w:hint="eastAsia"/>
        </w:rPr>
        <w:t>埼玉</w:t>
      </w:r>
      <w:r w:rsidR="00200624" w:rsidRPr="00C03EC2">
        <w:t>研究大会ウェブサイト上の予稿集原稿提出フォームを使用し、ファ</w:t>
      </w:r>
      <w:r w:rsidR="00200624" w:rsidRPr="00C03EC2">
        <w:rPr>
          <w:rFonts w:hint="eastAsia"/>
        </w:rPr>
        <w:t>イル</w:t>
      </w:r>
      <w:r w:rsidRPr="00C03EC2">
        <w:tab/>
      </w:r>
      <w:r w:rsidR="00200624" w:rsidRPr="00C03EC2">
        <w:rPr>
          <w:rFonts w:hint="eastAsia"/>
        </w:rPr>
        <w:t>（</w:t>
      </w:r>
      <w:r w:rsidR="00200624" w:rsidRPr="00C03EC2">
        <w:t xml:space="preserve">Word </w:t>
      </w:r>
      <w:r w:rsidR="00200624" w:rsidRPr="00C03EC2">
        <w:t>と</w:t>
      </w:r>
      <w:r w:rsidR="00200624" w:rsidRPr="00C03EC2">
        <w:t xml:space="preserve"> pdf</w:t>
      </w:r>
      <w:r w:rsidR="00200624" w:rsidRPr="00C03EC2">
        <w:t>）を添付して</w:t>
      </w:r>
      <w:r w:rsidR="0038347C" w:rsidRPr="00C03EC2">
        <w:t>、</w:t>
      </w:r>
      <w:r w:rsidR="00200624" w:rsidRPr="00C03EC2">
        <w:t>提出すること。</w:t>
      </w:r>
    </w:p>
    <w:p w14:paraId="5B7B6E84" w14:textId="6FAFD043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t>ファイル名は、半角小文字で発表（代表）者の名字と名前を使用すること。例えば、「</w:t>
      </w:r>
      <w:r w:rsidR="00BE0D39" w:rsidRPr="00C03EC2">
        <w:rPr>
          <w:rFonts w:hint="eastAsia"/>
        </w:rPr>
        <w:t>埼玉</w:t>
      </w:r>
      <w:r w:rsidR="00257381" w:rsidRPr="00C03EC2">
        <w:rPr>
          <w:rFonts w:hint="eastAsia"/>
        </w:rPr>
        <w:t>太</w:t>
      </w:r>
      <w:r w:rsidRPr="00C03EC2">
        <w:tab/>
      </w:r>
      <w:r w:rsidR="00257381" w:rsidRPr="00C03EC2">
        <w:rPr>
          <w:rFonts w:hint="eastAsia"/>
        </w:rPr>
        <w:t>郎</w:t>
      </w:r>
      <w:r w:rsidR="00200624" w:rsidRPr="00C03EC2">
        <w:rPr>
          <w:rFonts w:hint="eastAsia"/>
        </w:rPr>
        <w:t>」の場合、ファイル名は、</w:t>
      </w:r>
      <w:r w:rsidR="00BE0D39" w:rsidRPr="00C03EC2">
        <w:t>saitama</w:t>
      </w:r>
      <w:r w:rsidR="00257381" w:rsidRPr="00C03EC2">
        <w:t>taro</w:t>
      </w:r>
      <w:r w:rsidR="00200624" w:rsidRPr="00C03EC2">
        <w:t>.doc(x)</w:t>
      </w:r>
      <w:r w:rsidR="00200624" w:rsidRPr="00C03EC2">
        <w:t>、</w:t>
      </w:r>
      <w:r w:rsidR="00BE0D39" w:rsidRPr="00C03EC2">
        <w:rPr>
          <w:rFonts w:hint="eastAsia"/>
        </w:rPr>
        <w:t>saitama</w:t>
      </w:r>
      <w:r w:rsidR="00257381" w:rsidRPr="00C03EC2">
        <w:t>taro</w:t>
      </w:r>
      <w:r w:rsidR="00200624" w:rsidRPr="00C03EC2">
        <w:t xml:space="preserve">.pdf </w:t>
      </w:r>
      <w:r w:rsidR="00200624" w:rsidRPr="00C03EC2">
        <w:t>となる。</w:t>
      </w:r>
    </w:p>
    <w:p w14:paraId="294BA595" w14:textId="5FA6E821" w:rsidR="00200624" w:rsidRPr="00C03EC2" w:rsidRDefault="00CE0E24" w:rsidP="00C03EC2">
      <w:pPr>
        <w:tabs>
          <w:tab w:val="left" w:pos="709"/>
        </w:tabs>
        <w:ind w:left="706" w:hanging="706"/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rPr>
          <w:u w:val="single"/>
        </w:rPr>
        <w:t>締め切りは、</w:t>
      </w:r>
      <w:r w:rsidR="0038347C" w:rsidRPr="00C03EC2">
        <w:rPr>
          <w:u w:val="single"/>
        </w:rPr>
        <w:t>2025</w:t>
      </w:r>
      <w:r w:rsidR="0038347C" w:rsidRPr="00C03EC2">
        <w:rPr>
          <w:rFonts w:hint="eastAsia"/>
          <w:u w:val="single"/>
        </w:rPr>
        <w:t>年</w:t>
      </w:r>
      <w:r w:rsidR="00914981" w:rsidRPr="00C03EC2">
        <w:rPr>
          <w:u w:val="single"/>
        </w:rPr>
        <w:t>5</w:t>
      </w:r>
      <w:r w:rsidR="00200624" w:rsidRPr="00C03EC2">
        <w:rPr>
          <w:u w:val="single"/>
        </w:rPr>
        <w:t xml:space="preserve"> </w:t>
      </w:r>
      <w:r w:rsidR="00200624" w:rsidRPr="00C03EC2">
        <w:rPr>
          <w:rFonts w:hint="eastAsia"/>
          <w:u w:val="single"/>
        </w:rPr>
        <w:t>月</w:t>
      </w:r>
      <w:r w:rsidR="00200624" w:rsidRPr="00C03EC2">
        <w:rPr>
          <w:u w:val="single"/>
        </w:rPr>
        <w:t xml:space="preserve"> </w:t>
      </w:r>
      <w:r w:rsidR="000A7F57" w:rsidRPr="00C03EC2">
        <w:rPr>
          <w:rFonts w:hint="eastAsia"/>
          <w:u w:val="single"/>
        </w:rPr>
        <w:t>30</w:t>
      </w:r>
      <w:r w:rsidR="00200624" w:rsidRPr="00C03EC2">
        <w:rPr>
          <w:u w:val="single"/>
        </w:rPr>
        <w:t xml:space="preserve"> </w:t>
      </w:r>
      <w:r w:rsidR="00200624" w:rsidRPr="00C03EC2">
        <w:rPr>
          <w:rFonts w:hint="eastAsia"/>
          <w:u w:val="single"/>
        </w:rPr>
        <w:t>日</w:t>
      </w:r>
      <w:r w:rsidR="00200624" w:rsidRPr="00C03EC2">
        <w:rPr>
          <w:u w:val="single"/>
        </w:rPr>
        <w:t>（金）</w:t>
      </w:r>
      <w:r w:rsidR="002E7711" w:rsidRPr="00C03EC2">
        <w:rPr>
          <w:rFonts w:hint="eastAsia"/>
          <w:u w:val="single"/>
        </w:rPr>
        <w:t>17</w:t>
      </w:r>
      <w:r w:rsidR="00200624" w:rsidRPr="00C03EC2">
        <w:rPr>
          <w:u w:val="single"/>
        </w:rPr>
        <w:t xml:space="preserve"> </w:t>
      </w:r>
      <w:r w:rsidR="00200624" w:rsidRPr="00C03EC2">
        <w:rPr>
          <w:u w:val="single"/>
        </w:rPr>
        <w:t>時</w:t>
      </w:r>
      <w:r w:rsidR="00200624" w:rsidRPr="00C03EC2">
        <w:rPr>
          <w:u w:val="single"/>
        </w:rPr>
        <w:t xml:space="preserve"> </w:t>
      </w:r>
      <w:r w:rsidR="002E7711" w:rsidRPr="00C03EC2">
        <w:rPr>
          <w:rFonts w:hint="eastAsia"/>
          <w:u w:val="single"/>
        </w:rPr>
        <w:t>00</w:t>
      </w:r>
      <w:r w:rsidR="00200624" w:rsidRPr="00C03EC2">
        <w:rPr>
          <w:u w:val="single"/>
        </w:rPr>
        <w:t xml:space="preserve"> </w:t>
      </w:r>
      <w:r w:rsidR="00200624" w:rsidRPr="00C03EC2">
        <w:rPr>
          <w:u w:val="single"/>
        </w:rPr>
        <w:t>分（日本時間）</w:t>
      </w:r>
      <w:r w:rsidR="00200624" w:rsidRPr="00C03EC2">
        <w:t>。送信後、受領した旨の返信メー</w:t>
      </w:r>
      <w:r w:rsidR="00200624" w:rsidRPr="00C03EC2">
        <w:rPr>
          <w:rFonts w:hint="eastAsia"/>
        </w:rPr>
        <w:t>ルが自動送信されるので確認のこと。ファイルを送信した</w:t>
      </w:r>
      <w:r w:rsidR="00200624" w:rsidRPr="00C03EC2">
        <w:t xml:space="preserve"> 2 </w:t>
      </w:r>
      <w:r w:rsidR="00200624" w:rsidRPr="00C03EC2">
        <w:t>日後になっても受領のお知</w:t>
      </w:r>
      <w:r w:rsidR="00200624" w:rsidRPr="00C03EC2">
        <w:rPr>
          <w:rFonts w:hint="eastAsia"/>
        </w:rPr>
        <w:t>らせメールが届かない場合、また、その他予稿集原稿に関する質問等がある場合は</w:t>
      </w:r>
      <w:r w:rsidR="00B955B9" w:rsidRPr="00C03EC2">
        <w:rPr>
          <w:rFonts w:hint="eastAsia"/>
        </w:rPr>
        <w:t>埼玉</w:t>
      </w:r>
      <w:r w:rsidR="00200624" w:rsidRPr="00C03EC2">
        <w:rPr>
          <w:rFonts w:hint="eastAsia"/>
        </w:rPr>
        <w:t>研究大会ウェブサイトの「お問い合わせフォーム」から問い合わせ</w:t>
      </w:r>
      <w:r w:rsidR="00257381" w:rsidRPr="00C03EC2">
        <w:rPr>
          <w:rFonts w:hint="eastAsia"/>
        </w:rPr>
        <w:t>してください</w:t>
      </w:r>
      <w:r w:rsidR="00200624" w:rsidRPr="00C03EC2">
        <w:rPr>
          <w:rFonts w:hint="eastAsia"/>
        </w:rPr>
        <w:t>。</w:t>
      </w:r>
    </w:p>
    <w:p w14:paraId="561C009F" w14:textId="77777777" w:rsidR="00200624" w:rsidRPr="00C03EC2" w:rsidRDefault="00200624" w:rsidP="00200624">
      <w:r w:rsidRPr="00C03EC2">
        <w:t xml:space="preserve">(4) </w:t>
      </w:r>
      <w:r w:rsidRPr="00C03EC2">
        <w:t>その他</w:t>
      </w:r>
    </w:p>
    <w:p w14:paraId="0B50B625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t>研究発表においては、</w:t>
      </w:r>
      <w:r w:rsidR="00200624" w:rsidRPr="00C03EC2">
        <w:rPr>
          <w:u w:val="single"/>
        </w:rPr>
        <w:t>「結果は、当日口頭にて発表する。」という要旨の構成は避け、</w:t>
      </w:r>
      <w:r w:rsidR="00200624" w:rsidRPr="00C03EC2">
        <w:rPr>
          <w:rFonts w:hint="eastAsia"/>
          <w:color w:val="FF0000"/>
          <w:u w:val="single"/>
        </w:rPr>
        <w:t>「研究</w:t>
      </w:r>
      <w:r w:rsidR="004936DE" w:rsidRPr="00C03EC2">
        <w:rPr>
          <w:color w:val="FF0000"/>
        </w:rPr>
        <w:tab/>
      </w:r>
      <w:r w:rsidR="00200624" w:rsidRPr="00C03EC2">
        <w:rPr>
          <w:rFonts w:hint="eastAsia"/>
          <w:color w:val="FF0000"/>
          <w:u w:val="single"/>
        </w:rPr>
        <w:t>結果」もはっきり記述されている要旨の構成を心掛ける</w:t>
      </w:r>
      <w:r w:rsidR="00200624" w:rsidRPr="00C03EC2">
        <w:rPr>
          <w:rFonts w:hint="eastAsia"/>
        </w:rPr>
        <w:t>こと。</w:t>
      </w:r>
    </w:p>
    <w:p w14:paraId="32686FE0" w14:textId="77777777" w:rsidR="00200624" w:rsidRPr="00C03EC2" w:rsidRDefault="004936DE" w:rsidP="004936DE">
      <w:pPr>
        <w:tabs>
          <w:tab w:val="left" w:pos="709"/>
        </w:tabs>
      </w:pPr>
      <w:r w:rsidRPr="00C03EC2">
        <w:rPr>
          <w:rFonts w:hint="eastAsia"/>
        </w:rPr>
        <w:lastRenderedPageBreak/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t>様式不備や誤りのないよう、十分に注意すること（英文の場合要ネイティブチェック）。</w:t>
      </w:r>
    </w:p>
    <w:p w14:paraId="6B98B452" w14:textId="25A928F0" w:rsidR="00200624" w:rsidRPr="00C03EC2" w:rsidRDefault="004936DE" w:rsidP="00C03EC2">
      <w:pPr>
        <w:tabs>
          <w:tab w:val="left" w:pos="709"/>
        </w:tabs>
        <w:ind w:left="701" w:hanging="701"/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rPr>
          <w:rFonts w:hint="eastAsia"/>
          <w:color w:val="FF0000"/>
        </w:rPr>
        <w:t>タイトル・</w:t>
      </w:r>
      <w:r w:rsidR="005E6D43" w:rsidRPr="00C03EC2">
        <w:rPr>
          <w:rFonts w:hint="eastAsia"/>
          <w:color w:val="FF0000"/>
        </w:rPr>
        <w:t>発表者</w:t>
      </w:r>
      <w:r w:rsidR="00200624" w:rsidRPr="00C03EC2">
        <w:rPr>
          <w:rFonts w:hint="eastAsia"/>
          <w:color w:val="FF0000"/>
        </w:rPr>
        <w:t>（所属）</w:t>
      </w:r>
      <w:r w:rsidR="002D19FC" w:rsidRPr="00C03EC2">
        <w:rPr>
          <w:rFonts w:hint="eastAsia"/>
          <w:color w:val="FF0000"/>
        </w:rPr>
        <w:t>などは発表申込時から変更不可。</w:t>
      </w:r>
      <w:r w:rsidR="00200624" w:rsidRPr="00C03EC2">
        <w:t>予稿原稿の使用言語</w:t>
      </w:r>
      <w:r w:rsidR="00200624" w:rsidRPr="00C03EC2">
        <w:t xml:space="preserve"> [</w:t>
      </w:r>
      <w:r w:rsidR="00200624" w:rsidRPr="00C03EC2">
        <w:t>日本語</w:t>
      </w:r>
      <w:r w:rsidR="00200624" w:rsidRPr="00C03EC2">
        <w:t>/</w:t>
      </w:r>
      <w:r w:rsidR="00200624" w:rsidRPr="00C03EC2">
        <w:t>英語</w:t>
      </w:r>
      <w:r w:rsidR="00200624" w:rsidRPr="00C03EC2">
        <w:t xml:space="preserve">] </w:t>
      </w:r>
      <w:r w:rsidR="00200624" w:rsidRPr="00C03EC2">
        <w:t>は、口頭発表時の使用言</w:t>
      </w:r>
      <w:r w:rsidR="00200624" w:rsidRPr="00C03EC2">
        <w:rPr>
          <w:rFonts w:hint="eastAsia"/>
        </w:rPr>
        <w:t>語に準じること。所属の書き方は下記参照。</w:t>
      </w:r>
    </w:p>
    <w:p w14:paraId="5C4AA6B9" w14:textId="77777777" w:rsidR="00200624" w:rsidRPr="00C03EC2" w:rsidRDefault="004936DE" w:rsidP="00200624"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◆</w:t>
      </w:r>
      <w:r w:rsidR="00200624" w:rsidRPr="00C03EC2">
        <w:t xml:space="preserve"> </w:t>
      </w:r>
      <w:r w:rsidR="00200624" w:rsidRPr="00C03EC2">
        <w:t>教員（小・中・高・大の専任または非常勤）の場合</w:t>
      </w:r>
      <w:r w:rsidR="00C279C8" w:rsidRPr="00C03EC2">
        <w:rPr>
          <w:rFonts w:hint="eastAsia"/>
        </w:rPr>
        <w:t>：</w:t>
      </w:r>
      <w:r w:rsidR="00C279C8" w:rsidRPr="00C03EC2">
        <w:t>非常勤の場合でも（非）とは記載しないこと。</w:t>
      </w:r>
    </w:p>
    <w:p w14:paraId="36EAE7A4" w14:textId="77777777" w:rsidR="00200624" w:rsidRPr="00C03EC2" w:rsidRDefault="00200624" w:rsidP="00200624">
      <w:r w:rsidRPr="00C03EC2">
        <w:t xml:space="preserve"> </w:t>
      </w:r>
      <w:r w:rsidR="004936DE" w:rsidRPr="00C03EC2">
        <w:tab/>
      </w:r>
      <w:r w:rsidRPr="00C03EC2">
        <w:t xml:space="preserve">※ </w:t>
      </w:r>
      <w:r w:rsidRPr="00C03EC2">
        <w:t>学部名やセンター名などの詳細な所属の記載は不要。</w:t>
      </w:r>
    </w:p>
    <w:p w14:paraId="6CC54FA6" w14:textId="77777777" w:rsidR="00200624" w:rsidRPr="00C03EC2" w:rsidRDefault="004936DE" w:rsidP="00200624">
      <w:r w:rsidRPr="00C03EC2">
        <w:tab/>
      </w:r>
      <w:r w:rsidR="00200624" w:rsidRPr="00C03EC2">
        <w:t xml:space="preserve">A. </w:t>
      </w:r>
      <w:r w:rsidR="00200624" w:rsidRPr="00C03EC2">
        <w:t>県立・市立，都</w:t>
      </w:r>
      <w:r w:rsidR="00200624" w:rsidRPr="00C03EC2">
        <w:t>/</w:t>
      </w:r>
      <w:r w:rsidR="00200624" w:rsidRPr="00C03EC2">
        <w:t>府立などの場合：</w:t>
      </w:r>
      <w:r w:rsidR="00200624" w:rsidRPr="00C03EC2">
        <w:t>(a)</w:t>
      </w:r>
      <w:r w:rsidR="00200624" w:rsidRPr="00C03EC2">
        <w:t>～</w:t>
      </w:r>
      <w:r w:rsidR="00200624" w:rsidRPr="00C03EC2">
        <w:t xml:space="preserve">(c) </w:t>
      </w:r>
      <w:r w:rsidR="00200624" w:rsidRPr="00C03EC2">
        <w:t>参照</w:t>
      </w:r>
    </w:p>
    <w:p w14:paraId="688D81AC" w14:textId="77777777" w:rsidR="00200624" w:rsidRPr="00C03EC2" w:rsidRDefault="00200624" w:rsidP="00200624">
      <w:r w:rsidRPr="00C03EC2">
        <w:t xml:space="preserve"> </w:t>
      </w:r>
      <w:r w:rsidR="004936DE" w:rsidRPr="00C03EC2">
        <w:tab/>
        <w:t xml:space="preserve">   </w:t>
      </w:r>
      <w:r w:rsidRPr="00C03EC2">
        <w:t xml:space="preserve">(a) </w:t>
      </w:r>
      <w:r w:rsidRPr="00C03EC2">
        <w:t>公立小学校・中学校の場合、市町村名、都道府県名を含めて記載</w:t>
      </w:r>
    </w:p>
    <w:p w14:paraId="17B492C1" w14:textId="1194E0F9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="000B01E3" w:rsidRPr="00C03EC2">
        <w:rPr>
          <w:rFonts w:hint="eastAsia"/>
        </w:rPr>
        <w:t>埼玉</w:t>
      </w:r>
      <w:r w:rsidRPr="00C03EC2">
        <w:rPr>
          <w:rFonts w:hint="eastAsia"/>
        </w:rPr>
        <w:t>県</w:t>
      </w:r>
      <w:r w:rsidR="000B01E3" w:rsidRPr="00C03EC2">
        <w:rPr>
          <w:rFonts w:hint="eastAsia"/>
        </w:rPr>
        <w:t>さいたま</w:t>
      </w:r>
      <w:r w:rsidRPr="00C03EC2">
        <w:rPr>
          <w:rFonts w:hint="eastAsia"/>
        </w:rPr>
        <w:t>市立</w:t>
      </w:r>
      <w:r w:rsidR="000B01E3" w:rsidRPr="00C03EC2">
        <w:rPr>
          <w:rFonts w:hint="eastAsia"/>
        </w:rPr>
        <w:t>ふたば</w:t>
      </w:r>
      <w:r w:rsidRPr="00C03EC2">
        <w:rPr>
          <w:rFonts w:hint="eastAsia"/>
        </w:rPr>
        <w:t>小学校</w:t>
      </w:r>
      <w:r w:rsidRPr="00C03EC2">
        <w:t xml:space="preserve"> </w:t>
      </w:r>
      <w:r w:rsidR="000B01E3" w:rsidRPr="00C03EC2">
        <w:t xml:space="preserve">Futaba </w:t>
      </w:r>
      <w:r w:rsidRPr="00C03EC2">
        <w:t xml:space="preserve">Elementary School, </w:t>
      </w:r>
      <w:r w:rsidR="000B01E3" w:rsidRPr="00C03EC2">
        <w:t>Saitama</w:t>
      </w:r>
      <w:r w:rsidRPr="00C03EC2">
        <w:t xml:space="preserve">, </w:t>
      </w:r>
      <w:r w:rsidR="000B01E3" w:rsidRPr="00C03EC2">
        <w:t>Saitama</w:t>
      </w:r>
    </w:p>
    <w:p w14:paraId="056EC5D7" w14:textId="196E60BD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="000B01E3" w:rsidRPr="00C03EC2">
        <w:rPr>
          <w:rFonts w:hint="eastAsia"/>
        </w:rPr>
        <w:t>埼玉</w:t>
      </w:r>
      <w:r w:rsidRPr="00C03EC2">
        <w:rPr>
          <w:rFonts w:hint="eastAsia"/>
        </w:rPr>
        <w:t>県</w:t>
      </w:r>
      <w:r w:rsidR="000B01E3" w:rsidRPr="00C03EC2">
        <w:rPr>
          <w:rFonts w:hint="eastAsia"/>
        </w:rPr>
        <w:t>草加</w:t>
      </w:r>
      <w:r w:rsidRPr="00C03EC2">
        <w:rPr>
          <w:rFonts w:hint="eastAsia"/>
        </w:rPr>
        <w:t>市立</w:t>
      </w:r>
      <w:r w:rsidR="000B01E3" w:rsidRPr="00C03EC2">
        <w:rPr>
          <w:rFonts w:hint="eastAsia"/>
        </w:rPr>
        <w:t>ひまわり</w:t>
      </w:r>
      <w:r w:rsidRPr="00C03EC2">
        <w:rPr>
          <w:rFonts w:hint="eastAsia"/>
        </w:rPr>
        <w:t>中学校</w:t>
      </w:r>
      <w:r w:rsidRPr="00C03EC2">
        <w:t xml:space="preserve"> </w:t>
      </w:r>
      <w:r w:rsidR="000B01E3" w:rsidRPr="00C03EC2">
        <w:t xml:space="preserve">Himawari </w:t>
      </w:r>
      <w:r w:rsidRPr="00C03EC2">
        <w:t xml:space="preserve">Junior High School, </w:t>
      </w:r>
      <w:r w:rsidR="000B01E3" w:rsidRPr="00C03EC2">
        <w:t>Soka</w:t>
      </w:r>
      <w:r w:rsidRPr="00C03EC2">
        <w:t xml:space="preserve">, </w:t>
      </w:r>
      <w:r w:rsidR="000B01E3" w:rsidRPr="00C03EC2">
        <w:t>Saitama</w:t>
      </w:r>
    </w:p>
    <w:p w14:paraId="05A886C6" w14:textId="77777777" w:rsidR="00200624" w:rsidRPr="00C03EC2" w:rsidRDefault="00200624" w:rsidP="00200624">
      <w:r w:rsidRPr="00C03EC2">
        <w:t xml:space="preserve"> </w:t>
      </w:r>
      <w:r w:rsidR="004936DE" w:rsidRPr="00C03EC2">
        <w:tab/>
        <w:t xml:space="preserve">   </w:t>
      </w:r>
      <w:r w:rsidRPr="00C03EC2">
        <w:t xml:space="preserve">(b) </w:t>
      </w:r>
      <w:r w:rsidRPr="00C03EC2">
        <w:t>公立高等学校の場合</w:t>
      </w:r>
    </w:p>
    <w:p w14:paraId="2D472037" w14:textId="001393D6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="000B01E3" w:rsidRPr="00C03EC2">
        <w:rPr>
          <w:rFonts w:hint="eastAsia"/>
        </w:rPr>
        <w:t>埼玉</w:t>
      </w:r>
      <w:r w:rsidRPr="00C03EC2">
        <w:rPr>
          <w:rFonts w:hint="eastAsia"/>
        </w:rPr>
        <w:t>県立</w:t>
      </w:r>
      <w:r w:rsidR="000B01E3" w:rsidRPr="00C03EC2">
        <w:rPr>
          <w:rFonts w:hint="eastAsia"/>
        </w:rPr>
        <w:t>ゆり</w:t>
      </w:r>
      <w:r w:rsidRPr="00C03EC2">
        <w:rPr>
          <w:rFonts w:hint="eastAsia"/>
        </w:rPr>
        <w:t>高等学校</w:t>
      </w:r>
      <w:r w:rsidRPr="00C03EC2">
        <w:t xml:space="preserve"> </w:t>
      </w:r>
      <w:r w:rsidR="000B01E3" w:rsidRPr="00C03EC2">
        <w:t xml:space="preserve">Saitama </w:t>
      </w:r>
      <w:r w:rsidRPr="00C03EC2">
        <w:t xml:space="preserve">Prefectural </w:t>
      </w:r>
      <w:r w:rsidR="000B01E3" w:rsidRPr="00C03EC2">
        <w:t xml:space="preserve">Yuri </w:t>
      </w:r>
      <w:r w:rsidRPr="00C03EC2">
        <w:t>Senior High School</w:t>
      </w:r>
    </w:p>
    <w:p w14:paraId="1CAB9FFF" w14:textId="37E709FE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="000B01E3" w:rsidRPr="00C03EC2">
        <w:rPr>
          <w:rFonts w:hint="eastAsia"/>
        </w:rPr>
        <w:t>浦和</w:t>
      </w:r>
      <w:r w:rsidRPr="00C03EC2">
        <w:rPr>
          <w:rFonts w:hint="eastAsia"/>
        </w:rPr>
        <w:t>市立</w:t>
      </w:r>
      <w:r w:rsidR="000B01E3" w:rsidRPr="00C03EC2">
        <w:rPr>
          <w:rFonts w:hint="eastAsia"/>
        </w:rPr>
        <w:t>すみれ</w:t>
      </w:r>
      <w:r w:rsidRPr="00C03EC2">
        <w:rPr>
          <w:rFonts w:hint="eastAsia"/>
        </w:rPr>
        <w:t>高等学校</w:t>
      </w:r>
      <w:r w:rsidRPr="00C03EC2">
        <w:t xml:space="preserve"> </w:t>
      </w:r>
      <w:r w:rsidR="000B01E3" w:rsidRPr="00C03EC2">
        <w:t xml:space="preserve">Urawa </w:t>
      </w:r>
      <w:r w:rsidRPr="00C03EC2">
        <w:t xml:space="preserve">Municipal </w:t>
      </w:r>
      <w:r w:rsidR="000B01E3" w:rsidRPr="00C03EC2">
        <w:t xml:space="preserve">Sumire </w:t>
      </w:r>
      <w:r w:rsidRPr="00C03EC2">
        <w:t>Senior High School</w:t>
      </w:r>
    </w:p>
    <w:p w14:paraId="7F25AE15" w14:textId="3120EA55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Pr="00C03EC2">
        <w:rPr>
          <w:rFonts w:hint="eastAsia"/>
        </w:rPr>
        <w:t>東京都立</w:t>
      </w:r>
      <w:r w:rsidR="00EA07B3" w:rsidRPr="00C03EC2">
        <w:rPr>
          <w:rFonts w:hint="eastAsia"/>
        </w:rPr>
        <w:t>あじさい</w:t>
      </w:r>
      <w:r w:rsidRPr="00C03EC2">
        <w:rPr>
          <w:rFonts w:hint="eastAsia"/>
        </w:rPr>
        <w:t>高等学校</w:t>
      </w:r>
      <w:r w:rsidRPr="00C03EC2">
        <w:t xml:space="preserve"> Tokyo Metropolitan </w:t>
      </w:r>
      <w:proofErr w:type="spellStart"/>
      <w:r w:rsidR="00EA07B3" w:rsidRPr="00C03EC2">
        <w:t>Ajisai</w:t>
      </w:r>
      <w:proofErr w:type="spellEnd"/>
      <w:r w:rsidR="00EA07B3" w:rsidRPr="00C03EC2">
        <w:t xml:space="preserve"> </w:t>
      </w:r>
      <w:r w:rsidRPr="00C03EC2">
        <w:t>High School</w:t>
      </w:r>
    </w:p>
    <w:p w14:paraId="63946186" w14:textId="77777777" w:rsidR="00200624" w:rsidRPr="00C03EC2" w:rsidRDefault="00200624" w:rsidP="00200624">
      <w:r w:rsidRPr="00C03EC2">
        <w:t xml:space="preserve"> </w:t>
      </w:r>
      <w:r w:rsidR="004936DE" w:rsidRPr="00C03EC2">
        <w:tab/>
        <w:t xml:space="preserve">   </w:t>
      </w:r>
      <w:r w:rsidRPr="00C03EC2">
        <w:t xml:space="preserve">(c) </w:t>
      </w:r>
      <w:r w:rsidRPr="00C03EC2">
        <w:t>公立大学の場合、学校発表の英語表記にする</w:t>
      </w:r>
    </w:p>
    <w:p w14:paraId="4E6E424C" w14:textId="2ACD01BB" w:rsidR="00200624" w:rsidRPr="00C03EC2" w:rsidRDefault="004936DE" w:rsidP="00200624">
      <w:r w:rsidRPr="00C03EC2">
        <w:tab/>
      </w:r>
      <w:r w:rsidRPr="00C03EC2">
        <w:rPr>
          <w:rFonts w:hint="eastAsia"/>
        </w:rPr>
        <w:t xml:space="preserve">　　　</w:t>
      </w:r>
      <w:r w:rsidRPr="00C03EC2">
        <w:rPr>
          <w:rFonts w:hint="eastAsia"/>
        </w:rPr>
        <w:t xml:space="preserve"> </w:t>
      </w:r>
      <w:r w:rsidRPr="00C03EC2">
        <w:t xml:space="preserve"> </w:t>
      </w:r>
      <w:r w:rsidR="00EA07B3" w:rsidRPr="00C03EC2">
        <w:rPr>
          <w:rFonts w:hint="eastAsia"/>
        </w:rPr>
        <w:t>埼玉県</w:t>
      </w:r>
      <w:r w:rsidR="00B35BC2" w:rsidRPr="00C03EC2">
        <w:rPr>
          <w:rFonts w:hint="eastAsia"/>
        </w:rPr>
        <w:t>立</w:t>
      </w:r>
      <w:r w:rsidR="00200624" w:rsidRPr="00C03EC2">
        <w:rPr>
          <w:rFonts w:hint="eastAsia"/>
        </w:rPr>
        <w:t>大学</w:t>
      </w:r>
      <w:r w:rsidRPr="00C03EC2">
        <w:t xml:space="preserve"> </w:t>
      </w:r>
      <w:r w:rsidR="00EA07B3" w:rsidRPr="00C03EC2">
        <w:t>Saitama Prefectural</w:t>
      </w:r>
      <w:r w:rsidR="00B35BC2" w:rsidRPr="00C03EC2">
        <w:t xml:space="preserve"> University</w:t>
      </w:r>
    </w:p>
    <w:p w14:paraId="76F237AC" w14:textId="77777777" w:rsidR="00200624" w:rsidRPr="00C03EC2" w:rsidRDefault="00200624" w:rsidP="00200624">
      <w:r w:rsidRPr="00C03EC2">
        <w:t xml:space="preserve"> </w:t>
      </w:r>
      <w:r w:rsidR="004936DE" w:rsidRPr="00C03EC2">
        <w:tab/>
      </w:r>
      <w:r w:rsidRPr="00C03EC2">
        <w:t xml:space="preserve">B. </w:t>
      </w:r>
      <w:r w:rsidRPr="00C03EC2">
        <w:t>国立や私立の場合、都道府県名は不要、学校発表の英語表記にする：</w:t>
      </w:r>
      <w:r w:rsidRPr="00C03EC2">
        <w:t>(d)</w:t>
      </w:r>
      <w:r w:rsidRPr="00C03EC2">
        <w:t>～</w:t>
      </w:r>
      <w:r w:rsidRPr="00C03EC2">
        <w:t>(e)</w:t>
      </w:r>
      <w:r w:rsidRPr="00C03EC2">
        <w:rPr>
          <w:rFonts w:hint="eastAsia"/>
        </w:rPr>
        <w:t>参照</w:t>
      </w:r>
    </w:p>
    <w:p w14:paraId="454EA810" w14:textId="77777777" w:rsidR="009758A0" w:rsidRPr="00C03EC2" w:rsidRDefault="00200624" w:rsidP="00200624">
      <w:r w:rsidRPr="00C03EC2">
        <w:t xml:space="preserve"> </w:t>
      </w:r>
      <w:r w:rsidR="004936DE" w:rsidRPr="00C03EC2">
        <w:tab/>
      </w:r>
      <w:r w:rsidR="00B43A5C" w:rsidRPr="00C03EC2">
        <w:rPr>
          <w:rFonts w:hint="eastAsia"/>
        </w:rPr>
        <w:t xml:space="preserve"> </w:t>
      </w:r>
      <w:r w:rsidR="00B43A5C" w:rsidRPr="00C03EC2">
        <w:t xml:space="preserve">  </w:t>
      </w:r>
      <w:r w:rsidRPr="00C03EC2">
        <w:t xml:space="preserve">(d) </w:t>
      </w:r>
      <w:r w:rsidRPr="00C03EC2">
        <w:t>私立学校の場合</w:t>
      </w:r>
    </w:p>
    <w:p w14:paraId="75923AE9" w14:textId="15C833EF" w:rsidR="0067318C" w:rsidRPr="00C03EC2" w:rsidRDefault="009758A0" w:rsidP="00200624">
      <w:r w:rsidRPr="00C03EC2">
        <w:tab/>
        <w:t xml:space="preserve">      </w:t>
      </w:r>
      <w:r w:rsidR="009F5E20" w:rsidRPr="00C03EC2">
        <w:rPr>
          <w:rFonts w:hint="eastAsia"/>
        </w:rPr>
        <w:t>花咲徳栄</w:t>
      </w:r>
      <w:r w:rsidR="0067318C" w:rsidRPr="00C03EC2">
        <w:rPr>
          <w:rFonts w:hint="eastAsia"/>
        </w:rPr>
        <w:t>高等学校</w:t>
      </w:r>
      <w:r w:rsidR="00200624" w:rsidRPr="00C03EC2">
        <w:t xml:space="preserve"> </w:t>
      </w:r>
    </w:p>
    <w:p w14:paraId="05EAF954" w14:textId="3C7D18DD" w:rsidR="00200624" w:rsidRPr="00C03EC2" w:rsidRDefault="009758A0" w:rsidP="00200624">
      <w:r w:rsidRPr="00C03EC2">
        <w:tab/>
        <w:t xml:space="preserve">      </w:t>
      </w:r>
      <w:proofErr w:type="spellStart"/>
      <w:r w:rsidR="009F5E20" w:rsidRPr="00C03EC2">
        <w:t>Hanasaki</w:t>
      </w:r>
      <w:proofErr w:type="spellEnd"/>
      <w:r w:rsidR="009F5E20" w:rsidRPr="00C03EC2">
        <w:t xml:space="preserve"> </w:t>
      </w:r>
      <w:proofErr w:type="spellStart"/>
      <w:r w:rsidR="009F5E20" w:rsidRPr="00C03EC2">
        <w:t>Tokuharu</w:t>
      </w:r>
      <w:proofErr w:type="spellEnd"/>
      <w:r w:rsidR="0067318C" w:rsidRPr="00C03EC2">
        <w:t xml:space="preserve"> High School</w:t>
      </w:r>
    </w:p>
    <w:p w14:paraId="226BC896" w14:textId="77777777" w:rsidR="00200624" w:rsidRPr="00C03EC2" w:rsidRDefault="00B43A5C" w:rsidP="00200624">
      <w:r w:rsidRPr="00C03EC2">
        <w:tab/>
        <w:t xml:space="preserve">   </w:t>
      </w:r>
      <w:r w:rsidR="00200624" w:rsidRPr="00C03EC2">
        <w:t xml:space="preserve">(e) </w:t>
      </w:r>
      <w:r w:rsidR="00200624" w:rsidRPr="00C03EC2">
        <w:t>国立大学や私立大学の附属学校等の場合</w:t>
      </w:r>
    </w:p>
    <w:p w14:paraId="1BFAD765" w14:textId="262FA33D" w:rsidR="00200624" w:rsidRPr="00C03EC2" w:rsidRDefault="00200624" w:rsidP="00200624">
      <w:r w:rsidRPr="00C03EC2">
        <w:t xml:space="preserve"> </w:t>
      </w:r>
      <w:r w:rsidR="00B43A5C" w:rsidRPr="00C03EC2">
        <w:tab/>
        <w:t xml:space="preserve">      </w:t>
      </w:r>
      <w:r w:rsidR="00BA503E" w:rsidRPr="00C03EC2">
        <w:rPr>
          <w:rFonts w:hint="eastAsia"/>
        </w:rPr>
        <w:t>埼玉大学教育学部附属小学校</w:t>
      </w:r>
    </w:p>
    <w:p w14:paraId="0125FA50" w14:textId="76DE50CD" w:rsidR="00200624" w:rsidRPr="00C03EC2" w:rsidRDefault="00D235EF" w:rsidP="00200624">
      <w:r w:rsidRPr="00C03EC2">
        <w:tab/>
      </w:r>
      <w:r w:rsidRPr="00C03EC2">
        <w:rPr>
          <w:rFonts w:hint="eastAsia"/>
        </w:rPr>
        <w:t xml:space="preserve"> </w:t>
      </w:r>
      <w:r w:rsidRPr="00C03EC2">
        <w:t xml:space="preserve">     </w:t>
      </w:r>
      <w:r w:rsidR="00BA503E" w:rsidRPr="00C03EC2">
        <w:t>Elementary School Attached to the Faculty of Education, Saitama University</w:t>
      </w:r>
      <w:r w:rsidR="00BA503E" w:rsidRPr="00C03EC2" w:rsidDel="00BA503E">
        <w:t xml:space="preserve"> </w:t>
      </w:r>
    </w:p>
    <w:p w14:paraId="29008084" w14:textId="49CEC959" w:rsidR="0067318C" w:rsidRPr="00C03EC2" w:rsidRDefault="00D235EF" w:rsidP="00200624">
      <w:r w:rsidRPr="00C03EC2">
        <w:tab/>
      </w:r>
      <w:r w:rsidRPr="00C03EC2">
        <w:rPr>
          <w:rFonts w:hint="eastAsia"/>
        </w:rPr>
        <w:t xml:space="preserve"> </w:t>
      </w:r>
      <w:r w:rsidRPr="00C03EC2">
        <w:t xml:space="preserve">     </w:t>
      </w:r>
      <w:r w:rsidR="00586F00" w:rsidRPr="00C03EC2">
        <w:rPr>
          <w:rFonts w:hint="eastAsia"/>
        </w:rPr>
        <w:t>東京成徳大学深谷高等学校</w:t>
      </w:r>
      <w:r w:rsidR="00B91EF2" w:rsidRPr="00C03EC2">
        <w:rPr>
          <w:rFonts w:hint="eastAsia"/>
        </w:rPr>
        <w:t xml:space="preserve"> </w:t>
      </w:r>
    </w:p>
    <w:p w14:paraId="134F1D4D" w14:textId="1D0F455C" w:rsidR="00200624" w:rsidRPr="00C03EC2" w:rsidRDefault="009758A0" w:rsidP="00200624">
      <w:r w:rsidRPr="00C03EC2">
        <w:tab/>
        <w:t xml:space="preserve">      </w:t>
      </w:r>
      <w:r w:rsidR="00586F00" w:rsidRPr="00C03EC2">
        <w:t xml:space="preserve">Tokyo </w:t>
      </w:r>
      <w:proofErr w:type="spellStart"/>
      <w:r w:rsidR="00586F00" w:rsidRPr="00C03EC2">
        <w:t>Seitoku</w:t>
      </w:r>
      <w:proofErr w:type="spellEnd"/>
      <w:r w:rsidR="00586F00" w:rsidRPr="00C03EC2">
        <w:t xml:space="preserve"> University Fukaya</w:t>
      </w:r>
      <w:r w:rsidR="00B91EF2" w:rsidRPr="00C03EC2">
        <w:t xml:space="preserve"> High School</w:t>
      </w:r>
    </w:p>
    <w:p w14:paraId="5D23CDAD" w14:textId="77777777" w:rsidR="00200624" w:rsidRPr="00C03EC2" w:rsidRDefault="00200624" w:rsidP="00200624">
      <w:r w:rsidRPr="00C03EC2">
        <w:t xml:space="preserve"> </w:t>
      </w:r>
      <w:r w:rsidR="00D235EF" w:rsidRPr="00C03EC2">
        <w:tab/>
        <w:t xml:space="preserve">   </w:t>
      </w:r>
      <w:r w:rsidRPr="00C03EC2">
        <w:t xml:space="preserve">(f) </w:t>
      </w:r>
      <w:r w:rsidRPr="00C03EC2">
        <w:t>国立大学や私立大学の場合</w:t>
      </w:r>
    </w:p>
    <w:p w14:paraId="41965EF8" w14:textId="744420CD" w:rsidR="009758A0" w:rsidRPr="00C03EC2" w:rsidRDefault="00200624" w:rsidP="00200624">
      <w:r w:rsidRPr="00C03EC2">
        <w:t xml:space="preserve"> </w:t>
      </w:r>
      <w:r w:rsidR="00D235EF" w:rsidRPr="00C03EC2">
        <w:tab/>
        <w:t xml:space="preserve">      </w:t>
      </w:r>
      <w:r w:rsidR="00EA07B3" w:rsidRPr="00C03EC2">
        <w:rPr>
          <w:rFonts w:hint="eastAsia"/>
        </w:rPr>
        <w:t>埼玉</w:t>
      </w:r>
      <w:r w:rsidRPr="00C03EC2">
        <w:rPr>
          <w:rFonts w:hint="eastAsia"/>
        </w:rPr>
        <w:t>大学</w:t>
      </w:r>
      <w:r w:rsidRPr="00C03EC2">
        <w:t xml:space="preserve"> </w:t>
      </w:r>
      <w:r w:rsidR="00EA07B3" w:rsidRPr="00C03EC2">
        <w:t>Saitama</w:t>
      </w:r>
      <w:r w:rsidR="00C279C8" w:rsidRPr="00C03EC2">
        <w:t xml:space="preserve"> </w:t>
      </w:r>
      <w:r w:rsidRPr="00C03EC2">
        <w:t>University</w:t>
      </w:r>
      <w:r w:rsidR="00C279C8" w:rsidRPr="00C03EC2">
        <w:t xml:space="preserve">    </w:t>
      </w:r>
    </w:p>
    <w:p w14:paraId="40C62EA7" w14:textId="43F63C5E" w:rsidR="00200624" w:rsidRPr="00C03EC2" w:rsidRDefault="009758A0" w:rsidP="00200624">
      <w:r w:rsidRPr="00C03EC2">
        <w:tab/>
        <w:t xml:space="preserve">      </w:t>
      </w:r>
      <w:r w:rsidR="00004B2C" w:rsidRPr="00C03EC2">
        <w:rPr>
          <w:rFonts w:hint="eastAsia"/>
        </w:rPr>
        <w:t>共栄</w:t>
      </w:r>
      <w:r w:rsidR="00C279C8" w:rsidRPr="00C03EC2">
        <w:rPr>
          <w:rFonts w:hint="eastAsia"/>
        </w:rPr>
        <w:t>大学</w:t>
      </w:r>
      <w:r w:rsidR="00C279C8" w:rsidRPr="00C03EC2">
        <w:t xml:space="preserve"> </w:t>
      </w:r>
      <w:r w:rsidR="00004B2C" w:rsidRPr="00C03EC2">
        <w:rPr>
          <w:rFonts w:hint="eastAsia"/>
        </w:rPr>
        <w:t>Kyoei</w:t>
      </w:r>
      <w:r w:rsidR="00EA07B3" w:rsidRPr="00C03EC2">
        <w:t xml:space="preserve"> University</w:t>
      </w:r>
    </w:p>
    <w:p w14:paraId="0DF89F5A" w14:textId="77777777" w:rsidR="00200624" w:rsidRPr="00C03EC2" w:rsidRDefault="00D235EF" w:rsidP="00200624"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◆</w:t>
      </w:r>
      <w:r w:rsidR="00200624" w:rsidRPr="00C03EC2">
        <w:t xml:space="preserve"> </w:t>
      </w:r>
      <w:r w:rsidR="00200624" w:rsidRPr="00C03EC2">
        <w:t>大学院所属の専任・特任教員・非常勤の場合</w:t>
      </w:r>
    </w:p>
    <w:p w14:paraId="1605FBA4" w14:textId="28C00DCC" w:rsidR="00200624" w:rsidRPr="00C03EC2" w:rsidRDefault="00D235EF" w:rsidP="00200624">
      <w:r w:rsidRPr="00C03EC2">
        <w:rPr>
          <w:rFonts w:hint="eastAsia"/>
        </w:rPr>
        <w:t xml:space="preserve">　　　　　</w:t>
      </w:r>
      <w:r w:rsidR="00004B2C" w:rsidRPr="00C03EC2">
        <w:rPr>
          <w:rFonts w:hint="eastAsia"/>
        </w:rPr>
        <w:t>文教</w:t>
      </w:r>
      <w:r w:rsidR="00200624" w:rsidRPr="00C03EC2">
        <w:rPr>
          <w:rFonts w:hint="eastAsia"/>
        </w:rPr>
        <w:t>大学大学院</w:t>
      </w:r>
      <w:r w:rsidR="00200624" w:rsidRPr="00C03EC2">
        <w:t xml:space="preserve"> Graduate School, </w:t>
      </w:r>
      <w:r w:rsidR="00004B2C" w:rsidRPr="00C03EC2">
        <w:t xml:space="preserve">Bunkyo </w:t>
      </w:r>
      <w:r w:rsidR="00200624" w:rsidRPr="00C03EC2">
        <w:t>University</w:t>
      </w:r>
    </w:p>
    <w:p w14:paraId="7E93820A" w14:textId="77777777" w:rsidR="00200624" w:rsidRPr="00C03EC2" w:rsidRDefault="00D235EF" w:rsidP="00200624"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◆</w:t>
      </w:r>
      <w:r w:rsidR="00200624" w:rsidRPr="00C03EC2">
        <w:t xml:space="preserve"> </w:t>
      </w:r>
      <w:r w:rsidR="00200624" w:rsidRPr="00C03EC2">
        <w:t>大学院生（修士・博士課程）の場合</w:t>
      </w:r>
      <w:r w:rsidR="00200624" w:rsidRPr="00C03EC2">
        <w:t xml:space="preserve"> ※</w:t>
      </w:r>
      <w:r w:rsidR="00200624" w:rsidRPr="00C03EC2">
        <w:t>修士課程と博士課程の区別はしない。</w:t>
      </w:r>
    </w:p>
    <w:p w14:paraId="7BF0B410" w14:textId="65F77E90" w:rsidR="00200624" w:rsidRPr="00C03EC2" w:rsidRDefault="00D235EF" w:rsidP="00200624">
      <w:r w:rsidRPr="00C03EC2">
        <w:rPr>
          <w:rFonts w:hint="eastAsia"/>
        </w:rPr>
        <w:t xml:space="preserve">　　　　　</w:t>
      </w:r>
      <w:r w:rsidR="00004B2C" w:rsidRPr="00C03EC2">
        <w:rPr>
          <w:rFonts w:hint="eastAsia"/>
        </w:rPr>
        <w:t>獨協</w:t>
      </w:r>
      <w:r w:rsidR="00200624" w:rsidRPr="00C03EC2">
        <w:rPr>
          <w:rFonts w:hint="eastAsia"/>
        </w:rPr>
        <w:t>大学大学院生</w:t>
      </w:r>
      <w:r w:rsidR="00200624" w:rsidRPr="00C03EC2">
        <w:t xml:space="preserve"> Graduate S</w:t>
      </w:r>
      <w:r w:rsidR="009758A0" w:rsidRPr="00C03EC2">
        <w:t>tudent</w:t>
      </w:r>
      <w:r w:rsidR="00200624" w:rsidRPr="00C03EC2">
        <w:t xml:space="preserve">, </w:t>
      </w:r>
      <w:proofErr w:type="spellStart"/>
      <w:r w:rsidR="00004B2C" w:rsidRPr="00C03EC2">
        <w:rPr>
          <w:rFonts w:hint="eastAsia"/>
        </w:rPr>
        <w:t>Dokkyo</w:t>
      </w:r>
      <w:proofErr w:type="spellEnd"/>
      <w:r w:rsidR="00200624" w:rsidRPr="00C03EC2">
        <w:t xml:space="preserve"> University</w:t>
      </w:r>
    </w:p>
    <w:p w14:paraId="5C38C285" w14:textId="77777777" w:rsidR="00200624" w:rsidRPr="00C03EC2" w:rsidRDefault="00D235EF" w:rsidP="00200624"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◆</w:t>
      </w:r>
      <w:r w:rsidR="00200624" w:rsidRPr="00C03EC2">
        <w:t xml:space="preserve"> </w:t>
      </w:r>
      <w:r w:rsidR="00200624" w:rsidRPr="00C03EC2">
        <w:t>現職教員で、かつ大学院生である場合</w:t>
      </w:r>
    </w:p>
    <w:p w14:paraId="650DA0D1" w14:textId="4E7965BE" w:rsidR="00200624" w:rsidRPr="00C03EC2" w:rsidRDefault="00D235EF" w:rsidP="00200624">
      <w:r w:rsidRPr="00C03EC2">
        <w:rPr>
          <w:rFonts w:hint="eastAsia"/>
        </w:rPr>
        <w:t xml:space="preserve">　　　　　</w:t>
      </w:r>
      <w:r w:rsidR="00200624" w:rsidRPr="00C03EC2">
        <w:rPr>
          <w:u w:val="single"/>
        </w:rPr>
        <w:t>勤務先か所属大学院名のどちらか一方のみ</w:t>
      </w:r>
      <w:r w:rsidR="00200624" w:rsidRPr="00C03EC2">
        <w:rPr>
          <w:rFonts w:hint="eastAsia"/>
        </w:rPr>
        <w:t>を記載することとし、併記しないこと。</w:t>
      </w:r>
    </w:p>
    <w:p w14:paraId="56DF634B" w14:textId="77777777" w:rsidR="00EA16AF" w:rsidRPr="00C03EC2" w:rsidRDefault="00EA16AF" w:rsidP="00EA16AF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52F10744" w14:textId="77777777" w:rsidR="00200624" w:rsidRPr="00C03EC2" w:rsidRDefault="00200624" w:rsidP="00200624">
      <w:pPr>
        <w:rPr>
          <w:b/>
          <w:bCs/>
        </w:rPr>
      </w:pPr>
      <w:r w:rsidRPr="00C03EC2">
        <w:rPr>
          <w:rFonts w:hint="eastAsia"/>
          <w:b/>
          <w:bCs/>
        </w:rPr>
        <w:t>３．謝辞</w:t>
      </w:r>
    </w:p>
    <w:p w14:paraId="03B09F70" w14:textId="77777777" w:rsidR="00200624" w:rsidRPr="00C03EC2" w:rsidRDefault="00D235EF" w:rsidP="00200624">
      <w:r w:rsidRPr="00C03EC2">
        <w:rPr>
          <w:rFonts w:hint="eastAsia"/>
        </w:rPr>
        <w:t xml:space="preserve">　</w:t>
      </w:r>
      <w:r w:rsidR="00200624" w:rsidRPr="00C03EC2">
        <w:rPr>
          <w:rFonts w:hint="eastAsia"/>
        </w:rPr>
        <w:t>謝辞を入れる必要がある場合は、引用文献の前に置いて見出しに連番を振る。</w:t>
      </w:r>
    </w:p>
    <w:p w14:paraId="29E13619" w14:textId="77777777" w:rsidR="00EA16AF" w:rsidRPr="00C03EC2" w:rsidRDefault="00EA16AF" w:rsidP="00EA16AF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3FE52F94" w14:textId="77777777" w:rsidR="00200624" w:rsidRPr="00C03EC2" w:rsidRDefault="00200624" w:rsidP="00200624">
      <w:pPr>
        <w:rPr>
          <w:b/>
          <w:bCs/>
        </w:rPr>
      </w:pPr>
      <w:r w:rsidRPr="00C03EC2">
        <w:rPr>
          <w:rFonts w:hint="eastAsia"/>
          <w:b/>
          <w:bCs/>
        </w:rPr>
        <w:t>４．引用文献</w:t>
      </w:r>
    </w:p>
    <w:p w14:paraId="565F1A14" w14:textId="368B20F0" w:rsidR="00200624" w:rsidRPr="00C03EC2" w:rsidRDefault="00200624" w:rsidP="00C03EC2">
      <w:pPr>
        <w:ind w:firstLineChars="100" w:firstLine="220"/>
      </w:pPr>
      <w:r w:rsidRPr="00C03EC2">
        <w:t xml:space="preserve">Publication Manual of the American Psychological Association. </w:t>
      </w:r>
      <w:r w:rsidRPr="00C03EC2">
        <w:t>（</w:t>
      </w:r>
      <w:r w:rsidRPr="00C03EC2">
        <w:t xml:space="preserve">American Psychological Association, </w:t>
      </w:r>
      <w:r w:rsidRPr="00C03EC2">
        <w:t>最新版）（第</w:t>
      </w:r>
      <w:r w:rsidRPr="00C03EC2">
        <w:t xml:space="preserve"> </w:t>
      </w:r>
      <w:r w:rsidR="00BA0D52" w:rsidRPr="00C03EC2">
        <w:t>7</w:t>
      </w:r>
      <w:r w:rsidRPr="00C03EC2">
        <w:t xml:space="preserve"> </w:t>
      </w:r>
      <w:r w:rsidRPr="00C03EC2">
        <w:t>版</w:t>
      </w:r>
      <w:r w:rsidRPr="00C03EC2">
        <w:t xml:space="preserve"> 20</w:t>
      </w:r>
      <w:r w:rsidR="00BA0D52" w:rsidRPr="00C03EC2">
        <w:t>20</w:t>
      </w:r>
      <w:r w:rsidRPr="00C03EC2">
        <w:t xml:space="preserve"> </w:t>
      </w:r>
      <w:r w:rsidRPr="00C03EC2">
        <w:t>年）に準拠する。</w:t>
      </w:r>
      <w:r w:rsidRPr="00C03EC2">
        <w:rPr>
          <w:u w:val="single"/>
        </w:rPr>
        <w:t>文献は本文中に記載されたものに限る</w:t>
      </w:r>
      <w:r w:rsidRPr="00C03EC2">
        <w:t>。</w:t>
      </w:r>
      <w:r w:rsidRPr="00C03EC2">
        <w:t xml:space="preserve">2 </w:t>
      </w:r>
      <w:r w:rsidRPr="00C03EC2">
        <w:t>行以上にわたる場合は、</w:t>
      </w:r>
      <w:r w:rsidRPr="00C03EC2">
        <w:t xml:space="preserve">2 </w:t>
      </w:r>
      <w:r w:rsidRPr="00C03EC2">
        <w:t>行目以降はぶら下げ全角</w:t>
      </w:r>
      <w:r w:rsidRPr="00C03EC2">
        <w:t xml:space="preserve"> 2 </w:t>
      </w:r>
      <w:r w:rsidRPr="00C03EC2">
        <w:t>文字とする。</w:t>
      </w:r>
    </w:p>
    <w:p w14:paraId="19785EE3" w14:textId="77777777" w:rsidR="00200624" w:rsidRPr="00C03EC2" w:rsidRDefault="00200624" w:rsidP="00200624">
      <w:r w:rsidRPr="00C03EC2">
        <w:rPr>
          <w:rFonts w:hint="eastAsia"/>
        </w:rPr>
        <w:t>【記載例】※日本語文献をｱｲｳｴｵ順で出し、続けて英語文献をｱﾙﾌｧﾍﾞｯﾄ順で出す。</w:t>
      </w:r>
    </w:p>
    <w:p w14:paraId="39DCFA57" w14:textId="6B28DF49" w:rsidR="00200624" w:rsidRPr="00C03EC2" w:rsidRDefault="00B955B9" w:rsidP="00C03EC2">
      <w:pPr>
        <w:ind w:left="284" w:hangingChars="129" w:hanging="284"/>
      </w:pPr>
      <w:r w:rsidRPr="00C03EC2">
        <w:rPr>
          <w:rFonts w:hint="eastAsia"/>
        </w:rPr>
        <w:t>斉田智里</w:t>
      </w:r>
      <w:r w:rsidR="00200624" w:rsidRPr="00C03EC2">
        <w:t xml:space="preserve"> (</w:t>
      </w:r>
      <w:r w:rsidR="00BA0D52" w:rsidRPr="00C03EC2">
        <w:t>20</w:t>
      </w:r>
      <w:r w:rsidRPr="00C03EC2">
        <w:t>14</w:t>
      </w:r>
      <w:r w:rsidR="00200624" w:rsidRPr="00C03EC2">
        <w:t xml:space="preserve">). </w:t>
      </w:r>
      <w:r w:rsidR="00200624" w:rsidRPr="00C03EC2">
        <w:rPr>
          <w:rFonts w:hint="eastAsia"/>
        </w:rPr>
        <w:t>『</w:t>
      </w:r>
      <w:r w:rsidRPr="00C03EC2">
        <w:rPr>
          <w:rFonts w:hint="eastAsia"/>
        </w:rPr>
        <w:t>英語学力の経年変化に関する研究</w:t>
      </w:r>
      <w:r w:rsidR="00F33097" w:rsidRPr="00C03EC2">
        <w:rPr>
          <w:rFonts w:hint="eastAsia"/>
        </w:rPr>
        <w:t>：</w:t>
      </w:r>
      <w:r w:rsidRPr="00C03EC2">
        <w:rPr>
          <w:rFonts w:hint="eastAsia"/>
        </w:rPr>
        <w:t>項目応答理論を用いた事後的等化法による共通尺度化</w:t>
      </w:r>
      <w:r w:rsidR="00200624" w:rsidRPr="00C03EC2">
        <w:rPr>
          <w:rFonts w:hint="eastAsia"/>
        </w:rPr>
        <w:t>』</w:t>
      </w:r>
      <w:r w:rsidR="00312A75" w:rsidRPr="00C03EC2">
        <w:rPr>
          <w:rFonts w:hint="eastAsia"/>
        </w:rPr>
        <w:t xml:space="preserve"> </w:t>
      </w:r>
      <w:r w:rsidRPr="00C03EC2">
        <w:rPr>
          <w:rFonts w:hint="eastAsia"/>
        </w:rPr>
        <w:t>風間書房</w:t>
      </w:r>
      <w:r w:rsidR="00200624" w:rsidRPr="00C03EC2">
        <w:t>.</w:t>
      </w:r>
    </w:p>
    <w:p w14:paraId="622780A8" w14:textId="6E04FF87" w:rsidR="00200624" w:rsidRPr="00C03EC2" w:rsidRDefault="00B955B9" w:rsidP="00C03EC2">
      <w:pPr>
        <w:ind w:left="284" w:hangingChars="129" w:hanging="284"/>
      </w:pPr>
      <w:r w:rsidRPr="00C03EC2">
        <w:rPr>
          <w:rFonts w:hint="eastAsia"/>
        </w:rPr>
        <w:t>西垣知</w:t>
      </w:r>
      <w:r w:rsidR="00503AA5" w:rsidRPr="00C03EC2">
        <w:rPr>
          <w:rFonts w:hint="eastAsia"/>
        </w:rPr>
        <w:t>佳</w:t>
      </w:r>
      <w:r w:rsidRPr="00C03EC2">
        <w:rPr>
          <w:rFonts w:hint="eastAsia"/>
        </w:rPr>
        <w:t>子・</w:t>
      </w:r>
      <w:r w:rsidR="00F51545" w:rsidRPr="00C03EC2">
        <w:rPr>
          <w:rFonts w:hint="eastAsia"/>
        </w:rPr>
        <w:t>川名隆行</w:t>
      </w:r>
      <w:r w:rsidRPr="00C03EC2">
        <w:rPr>
          <w:rFonts w:hint="eastAsia"/>
        </w:rPr>
        <w:t>・</w:t>
      </w:r>
      <w:r w:rsidR="00F51545" w:rsidRPr="00C03EC2">
        <w:rPr>
          <w:rFonts w:hint="eastAsia"/>
        </w:rPr>
        <w:t>中井康平</w:t>
      </w:r>
      <w:r w:rsidRPr="00C03EC2">
        <w:rPr>
          <w:rFonts w:hint="eastAsia"/>
        </w:rPr>
        <w:t>・</w:t>
      </w:r>
      <w:r w:rsidR="00F51545" w:rsidRPr="00C03EC2">
        <w:rPr>
          <w:rFonts w:hint="eastAsia"/>
        </w:rPr>
        <w:t>見目慎也</w:t>
      </w:r>
      <w:r w:rsidRPr="00C03EC2">
        <w:rPr>
          <w:rFonts w:hint="eastAsia"/>
        </w:rPr>
        <w:t>・</w:t>
      </w:r>
      <w:r w:rsidR="00F51545" w:rsidRPr="00C03EC2">
        <w:rPr>
          <w:rFonts w:hint="eastAsia"/>
        </w:rPr>
        <w:t>山崎達也</w:t>
      </w:r>
      <w:r w:rsidR="00200624" w:rsidRPr="00C03EC2">
        <w:t xml:space="preserve"> (</w:t>
      </w:r>
      <w:r w:rsidR="00BA0D52" w:rsidRPr="00C03EC2">
        <w:t>202</w:t>
      </w:r>
      <w:r w:rsidR="00F51545" w:rsidRPr="00C03EC2">
        <w:rPr>
          <w:rFonts w:hint="eastAsia"/>
        </w:rPr>
        <w:t>4</w:t>
      </w:r>
      <w:r w:rsidR="00200624" w:rsidRPr="00C03EC2">
        <w:t>).</w:t>
      </w:r>
      <w:r w:rsidR="00F33097" w:rsidRPr="00C03EC2">
        <w:t xml:space="preserve"> </w:t>
      </w:r>
      <w:r w:rsidR="00200624" w:rsidRPr="00C03EC2">
        <w:rPr>
          <w:rFonts w:hint="eastAsia"/>
        </w:rPr>
        <w:t>「</w:t>
      </w:r>
      <w:r w:rsidR="00F51545" w:rsidRPr="00C03EC2">
        <w:rPr>
          <w:rFonts w:hint="eastAsia"/>
        </w:rPr>
        <w:t>中学生が身に付けている文法知識の調査</w:t>
      </w:r>
      <w:r w:rsidR="00200624" w:rsidRPr="00C03EC2">
        <w:rPr>
          <w:rFonts w:hint="eastAsia"/>
        </w:rPr>
        <w:t>」</w:t>
      </w:r>
      <w:r w:rsidR="00312A75" w:rsidRPr="00C03EC2">
        <w:rPr>
          <w:rFonts w:hint="eastAsia"/>
        </w:rPr>
        <w:t xml:space="preserve"> </w:t>
      </w:r>
      <w:r w:rsidR="00200624" w:rsidRPr="00C03EC2">
        <w:rPr>
          <w:rFonts w:hint="eastAsia"/>
        </w:rPr>
        <w:t>『</w:t>
      </w:r>
      <w:r w:rsidR="00F51545" w:rsidRPr="00C03EC2">
        <w:rPr>
          <w:rFonts w:hint="eastAsia"/>
        </w:rPr>
        <w:t>関東甲信越英語教育</w:t>
      </w:r>
      <w:r w:rsidR="00113D1D" w:rsidRPr="00C03EC2">
        <w:rPr>
          <w:rFonts w:hint="eastAsia"/>
        </w:rPr>
        <w:t>学会誌</w:t>
      </w:r>
      <w:r w:rsidR="00200624" w:rsidRPr="00C03EC2">
        <w:rPr>
          <w:rFonts w:hint="eastAsia"/>
        </w:rPr>
        <w:t>』</w:t>
      </w:r>
      <w:r w:rsidR="00737EE1" w:rsidRPr="00C03EC2">
        <w:rPr>
          <w:rFonts w:hint="eastAsia"/>
        </w:rPr>
        <w:t xml:space="preserve"> </w:t>
      </w:r>
      <w:r w:rsidR="00737EE1" w:rsidRPr="00C03EC2">
        <w:rPr>
          <w:rFonts w:hint="eastAsia"/>
        </w:rPr>
        <w:t>第</w:t>
      </w:r>
      <w:r w:rsidR="00F51545" w:rsidRPr="00C03EC2">
        <w:rPr>
          <w:rFonts w:hint="eastAsia"/>
        </w:rPr>
        <w:t>38</w:t>
      </w:r>
      <w:r w:rsidR="00737EE1" w:rsidRPr="00C03EC2">
        <w:rPr>
          <w:rFonts w:hint="eastAsia"/>
        </w:rPr>
        <w:t>号</w:t>
      </w:r>
      <w:r w:rsidR="00B35BC2" w:rsidRPr="00C03EC2">
        <w:t xml:space="preserve">, </w:t>
      </w:r>
      <w:r w:rsidR="00F51545" w:rsidRPr="00C03EC2">
        <w:rPr>
          <w:rFonts w:hint="eastAsia"/>
        </w:rPr>
        <w:t>127</w:t>
      </w:r>
      <w:r w:rsidRPr="00C03EC2">
        <w:t>–</w:t>
      </w:r>
      <w:r w:rsidR="00F51545" w:rsidRPr="00C03EC2">
        <w:rPr>
          <w:rFonts w:hint="eastAsia"/>
        </w:rPr>
        <w:t>140</w:t>
      </w:r>
      <w:r w:rsidR="00B35BC2" w:rsidRPr="00C03EC2">
        <w:t>.</w:t>
      </w:r>
    </w:p>
    <w:p w14:paraId="207F9628" w14:textId="77777777" w:rsidR="00200624" w:rsidRPr="00C03EC2" w:rsidRDefault="00200624" w:rsidP="00200624">
      <w:r w:rsidRPr="00C03EC2">
        <w:t xml:space="preserve">Canale, M., &amp; Swain, M. (1980). Theoretical bases of communicative approaches to second language </w:t>
      </w:r>
    </w:p>
    <w:p w14:paraId="59B0504D" w14:textId="29BDC0BB" w:rsidR="00FB4696" w:rsidRDefault="00B35BC2" w:rsidP="00200624">
      <w:r w:rsidRPr="00C03EC2">
        <w:rPr>
          <w:rFonts w:hint="eastAsia"/>
        </w:rPr>
        <w:t xml:space="preserve">　　</w:t>
      </w:r>
      <w:r w:rsidR="00200624" w:rsidRPr="00C03EC2">
        <w:t xml:space="preserve">teaching and testing. </w:t>
      </w:r>
      <w:r w:rsidR="00200624" w:rsidRPr="00C03EC2">
        <w:rPr>
          <w:i/>
          <w:iCs/>
        </w:rPr>
        <w:t>Applied Linguistics</w:t>
      </w:r>
      <w:r w:rsidR="00200624" w:rsidRPr="00C03EC2">
        <w:t>,</w:t>
      </w:r>
      <w:r w:rsidR="00200624" w:rsidRPr="00C03EC2">
        <w:rPr>
          <w:i/>
          <w:iCs/>
        </w:rPr>
        <w:t xml:space="preserve"> 1</w:t>
      </w:r>
      <w:r w:rsidR="00FB0FC1" w:rsidRPr="00C03EC2">
        <w:rPr>
          <w:rFonts w:hint="eastAsia"/>
        </w:rPr>
        <w:t>(1)</w:t>
      </w:r>
      <w:r w:rsidR="00200624" w:rsidRPr="00C03EC2">
        <w:t>, 1–47</w:t>
      </w:r>
      <w:r w:rsidRPr="00C03EC2">
        <w:t>.</w:t>
      </w:r>
    </w:p>
    <w:sectPr w:rsidR="00FB4696" w:rsidSect="00431F92">
      <w:pgSz w:w="11906" w:h="16838" w:code="9"/>
      <w:pgMar w:top="1134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8F20" w14:textId="77777777" w:rsidR="007D5BB7" w:rsidRDefault="007D5BB7" w:rsidP="001F03D6">
      <w:r>
        <w:separator/>
      </w:r>
    </w:p>
  </w:endnote>
  <w:endnote w:type="continuationSeparator" w:id="0">
    <w:p w14:paraId="0E1319FE" w14:textId="77777777" w:rsidR="007D5BB7" w:rsidRDefault="007D5BB7" w:rsidP="001F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C3B9" w14:textId="77777777" w:rsidR="007D5BB7" w:rsidRDefault="007D5BB7" w:rsidP="001F03D6">
      <w:r>
        <w:separator/>
      </w:r>
    </w:p>
  </w:footnote>
  <w:footnote w:type="continuationSeparator" w:id="0">
    <w:p w14:paraId="1C7AB664" w14:textId="77777777" w:rsidR="007D5BB7" w:rsidRDefault="007D5BB7" w:rsidP="001F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576D2"/>
    <w:multiLevelType w:val="multilevel"/>
    <w:tmpl w:val="425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75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BB"/>
    <w:rsid w:val="00004B2C"/>
    <w:rsid w:val="000A7F57"/>
    <w:rsid w:val="000B01E3"/>
    <w:rsid w:val="00113D1D"/>
    <w:rsid w:val="00174661"/>
    <w:rsid w:val="001D2720"/>
    <w:rsid w:val="001F03D6"/>
    <w:rsid w:val="00200624"/>
    <w:rsid w:val="00257381"/>
    <w:rsid w:val="002A1398"/>
    <w:rsid w:val="002D19FC"/>
    <w:rsid w:val="002E7711"/>
    <w:rsid w:val="00312A75"/>
    <w:rsid w:val="0033591C"/>
    <w:rsid w:val="00336E9D"/>
    <w:rsid w:val="0038347C"/>
    <w:rsid w:val="003912F6"/>
    <w:rsid w:val="00431F92"/>
    <w:rsid w:val="004465A1"/>
    <w:rsid w:val="004936DE"/>
    <w:rsid w:val="004A2C93"/>
    <w:rsid w:val="00503AA5"/>
    <w:rsid w:val="00546EE5"/>
    <w:rsid w:val="00550217"/>
    <w:rsid w:val="00586F00"/>
    <w:rsid w:val="005933EE"/>
    <w:rsid w:val="005A4595"/>
    <w:rsid w:val="005E5D30"/>
    <w:rsid w:val="005E6D43"/>
    <w:rsid w:val="00626E16"/>
    <w:rsid w:val="00630103"/>
    <w:rsid w:val="00666FD4"/>
    <w:rsid w:val="0067318C"/>
    <w:rsid w:val="007001B7"/>
    <w:rsid w:val="00700C60"/>
    <w:rsid w:val="00737EE1"/>
    <w:rsid w:val="00751144"/>
    <w:rsid w:val="007862EA"/>
    <w:rsid w:val="007B0A7C"/>
    <w:rsid w:val="007D5BB7"/>
    <w:rsid w:val="007F6AE3"/>
    <w:rsid w:val="008562AE"/>
    <w:rsid w:val="00864782"/>
    <w:rsid w:val="00865E80"/>
    <w:rsid w:val="0088771F"/>
    <w:rsid w:val="008A5440"/>
    <w:rsid w:val="008B490A"/>
    <w:rsid w:val="008E5534"/>
    <w:rsid w:val="009011F8"/>
    <w:rsid w:val="00914981"/>
    <w:rsid w:val="0092595B"/>
    <w:rsid w:val="009758A0"/>
    <w:rsid w:val="0098033C"/>
    <w:rsid w:val="009C453A"/>
    <w:rsid w:val="009F5E20"/>
    <w:rsid w:val="00A35419"/>
    <w:rsid w:val="00A438E5"/>
    <w:rsid w:val="00A8469D"/>
    <w:rsid w:val="00AC60F3"/>
    <w:rsid w:val="00AD18E1"/>
    <w:rsid w:val="00B07A66"/>
    <w:rsid w:val="00B35BC2"/>
    <w:rsid w:val="00B43A5C"/>
    <w:rsid w:val="00B91EF2"/>
    <w:rsid w:val="00B955B9"/>
    <w:rsid w:val="00BA0D52"/>
    <w:rsid w:val="00BA503E"/>
    <w:rsid w:val="00BE0D39"/>
    <w:rsid w:val="00BF158A"/>
    <w:rsid w:val="00BF19BB"/>
    <w:rsid w:val="00C038AE"/>
    <w:rsid w:val="00C03EC2"/>
    <w:rsid w:val="00C279C8"/>
    <w:rsid w:val="00C66575"/>
    <w:rsid w:val="00CE0E24"/>
    <w:rsid w:val="00CE64F4"/>
    <w:rsid w:val="00D235EF"/>
    <w:rsid w:val="00D37854"/>
    <w:rsid w:val="00D640EE"/>
    <w:rsid w:val="00DE0130"/>
    <w:rsid w:val="00DE3292"/>
    <w:rsid w:val="00DF6A92"/>
    <w:rsid w:val="00E51F65"/>
    <w:rsid w:val="00EA07B3"/>
    <w:rsid w:val="00EA16AF"/>
    <w:rsid w:val="00F33097"/>
    <w:rsid w:val="00F51545"/>
    <w:rsid w:val="00F535B5"/>
    <w:rsid w:val="00F8132D"/>
    <w:rsid w:val="00FB0FC1"/>
    <w:rsid w:val="00F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95636"/>
  <w15:chartTrackingRefBased/>
  <w15:docId w15:val="{18F56360-D52F-4E1D-ADDF-FE318D9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3D6"/>
  </w:style>
  <w:style w:type="paragraph" w:styleId="a5">
    <w:name w:val="footer"/>
    <w:basedOn w:val="a"/>
    <w:link w:val="a6"/>
    <w:uiPriority w:val="99"/>
    <w:unhideWhenUsed/>
    <w:rsid w:val="001F0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3D6"/>
  </w:style>
  <w:style w:type="paragraph" w:styleId="a7">
    <w:name w:val="Revision"/>
    <w:hidden/>
    <w:uiPriority w:val="99"/>
    <w:semiHidden/>
    <w:rsid w:val="00BF19BB"/>
  </w:style>
  <w:style w:type="character" w:styleId="a8">
    <w:name w:val="annotation reference"/>
    <w:basedOn w:val="a0"/>
    <w:uiPriority w:val="99"/>
    <w:semiHidden/>
    <w:unhideWhenUsed/>
    <w:rsid w:val="00700C6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00C6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00C60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0C6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0C60"/>
    <w:rPr>
      <w:b/>
      <w:bCs/>
    </w:rPr>
  </w:style>
  <w:style w:type="character" w:styleId="ad">
    <w:name w:val="Hyperlink"/>
    <w:basedOn w:val="a0"/>
    <w:uiPriority w:val="99"/>
    <w:unhideWhenUsed/>
    <w:rsid w:val="00113D1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3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9968;&#33324;&#12487;&#12540;&#12479;\KATE&#32232;&#38598;&#22996;&#21729;\2025JASELE&#22524;&#29577;&#28310;&#20633;&#22996;&#21729;&#20250;\&#30707;&#21407;&#20808;&#29983;&#12363;&#12425;&#12398;&#12501;&#12449;&#12452;&#12523;\yokosyu-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yokosyu-template.dotx</Template>
  <TotalTime>19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Yoshinobu MORI</dc:creator>
  <cp:keywords/>
  <dc:description/>
  <cp:lastModifiedBy>森　好紳</cp:lastModifiedBy>
  <cp:revision>13</cp:revision>
  <dcterms:created xsi:type="dcterms:W3CDTF">2024-08-27T10:56:00Z</dcterms:created>
  <dcterms:modified xsi:type="dcterms:W3CDTF">2025-03-27T13:28:00Z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eacc98d2be3a05ff2572d8b1db825bb74de2df2ba0da7d6c734e4f9e87825025</vt:lpwstr>
  </property>
</Properties>
</file>